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2ADCED" w14:textId="77777777" w:rsidR="00B6495D" w:rsidRPr="00550FF5" w:rsidRDefault="00550FF5" w:rsidP="000D64A4">
      <w:pPr>
        <w:pStyle w:val="Titellinks"/>
        <w:spacing w:before="720" w:after="240"/>
        <w:jc w:val="center"/>
        <w:rPr>
          <w:b w:val="0"/>
          <w:sz w:val="32"/>
          <w:szCs w:val="32"/>
        </w:rPr>
      </w:pPr>
      <w:r w:rsidRPr="00550FF5">
        <w:rPr>
          <w:b w:val="0"/>
          <w:sz w:val="32"/>
          <w:szCs w:val="32"/>
        </w:rPr>
        <w:t>ANFRAGE RAUMNUTZUNG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1022"/>
        <w:gridCol w:w="314"/>
        <w:gridCol w:w="169"/>
        <w:gridCol w:w="585"/>
        <w:gridCol w:w="261"/>
        <w:gridCol w:w="150"/>
        <w:gridCol w:w="98"/>
        <w:gridCol w:w="78"/>
        <w:gridCol w:w="212"/>
        <w:gridCol w:w="807"/>
        <w:gridCol w:w="145"/>
        <w:gridCol w:w="10"/>
        <w:gridCol w:w="80"/>
        <w:gridCol w:w="135"/>
        <w:gridCol w:w="200"/>
        <w:gridCol w:w="804"/>
        <w:gridCol w:w="155"/>
        <w:gridCol w:w="98"/>
        <w:gridCol w:w="208"/>
        <w:gridCol w:w="156"/>
        <w:gridCol w:w="352"/>
        <w:gridCol w:w="666"/>
        <w:gridCol w:w="22"/>
        <w:gridCol w:w="111"/>
        <w:gridCol w:w="22"/>
        <w:gridCol w:w="22"/>
        <w:gridCol w:w="918"/>
        <w:gridCol w:w="17"/>
      </w:tblGrid>
      <w:tr w:rsidR="002502AA" w:rsidRPr="007F0886" w14:paraId="3D39A418" w14:textId="77777777" w:rsidTr="00225989">
        <w:trPr>
          <w:cantSplit/>
          <w:trHeight w:hRule="exact" w:val="284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3316" w14:textId="77777777" w:rsidR="00550FF5" w:rsidRPr="007F0886" w:rsidRDefault="00550FF5" w:rsidP="000C3B61">
            <w:pPr>
              <w:rPr>
                <w:b/>
                <w:bCs/>
                <w:sz w:val="20"/>
                <w:szCs w:val="20"/>
              </w:rPr>
            </w:pPr>
            <w:r w:rsidRPr="007F0886">
              <w:rPr>
                <w:b/>
                <w:bCs/>
                <w:sz w:val="20"/>
                <w:szCs w:val="20"/>
              </w:rPr>
              <w:t>Veranstalter / Nutzer</w:t>
            </w:r>
          </w:p>
        </w:tc>
        <w:bookmarkStart w:id="0" w:name="Kontrollkästchen1"/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954F" w14:textId="77777777" w:rsidR="00550FF5" w:rsidRPr="007F0886" w:rsidRDefault="00550FF5" w:rsidP="000C3B61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0"/>
            <w:r w:rsidRPr="007F0886">
              <w:rPr>
                <w:sz w:val="18"/>
                <w:szCs w:val="18"/>
              </w:rPr>
              <w:t xml:space="preserve"> Organisation</w:t>
            </w:r>
          </w:p>
        </w:tc>
        <w:bookmarkStart w:id="1" w:name="Kontrollkästchen2"/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A1A9" w14:textId="77777777" w:rsidR="00550FF5" w:rsidRPr="007F0886" w:rsidRDefault="00550FF5" w:rsidP="000C3B61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"/>
            <w:r w:rsidRPr="007F0886">
              <w:rPr>
                <w:sz w:val="18"/>
                <w:szCs w:val="18"/>
              </w:rPr>
              <w:t xml:space="preserve"> Privatperson</w:t>
            </w:r>
          </w:p>
        </w:tc>
        <w:tc>
          <w:tcPr>
            <w:tcW w:w="2615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EE89F71" w14:textId="77777777" w:rsidR="007F0886" w:rsidRPr="007F0886" w:rsidRDefault="007F0886" w:rsidP="002F7623">
            <w:pPr>
              <w:rPr>
                <w:b/>
                <w:bCs/>
                <w:szCs w:val="22"/>
              </w:rPr>
            </w:pPr>
            <w:r w:rsidRPr="007F0886">
              <w:rPr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886">
              <w:rPr>
                <w:b/>
                <w:szCs w:val="22"/>
              </w:rPr>
              <w:instrText xml:space="preserve"> FORMTEXT </w:instrText>
            </w:r>
            <w:r w:rsidRPr="007F0886">
              <w:rPr>
                <w:b/>
                <w:szCs w:val="22"/>
              </w:rPr>
            </w:r>
            <w:r w:rsidRPr="007F0886">
              <w:rPr>
                <w:b/>
                <w:szCs w:val="22"/>
              </w:rPr>
              <w:fldChar w:fldCharType="separate"/>
            </w:r>
            <w:r w:rsidR="002F7623">
              <w:rPr>
                <w:b/>
                <w:szCs w:val="22"/>
              </w:rPr>
              <w:t> </w:t>
            </w:r>
            <w:r w:rsidR="002F7623">
              <w:rPr>
                <w:b/>
                <w:szCs w:val="22"/>
              </w:rPr>
              <w:t> </w:t>
            </w:r>
            <w:r w:rsidR="002F7623">
              <w:rPr>
                <w:b/>
                <w:szCs w:val="22"/>
              </w:rPr>
              <w:t> </w:t>
            </w:r>
            <w:r w:rsidR="002F7623">
              <w:rPr>
                <w:b/>
                <w:szCs w:val="22"/>
              </w:rPr>
              <w:t> </w:t>
            </w:r>
            <w:r w:rsidR="002F7623">
              <w:rPr>
                <w:b/>
                <w:szCs w:val="22"/>
              </w:rPr>
              <w:t> </w:t>
            </w:r>
            <w:r w:rsidRPr="007F0886">
              <w:rPr>
                <w:b/>
                <w:szCs w:val="22"/>
              </w:rPr>
              <w:fldChar w:fldCharType="end"/>
            </w:r>
          </w:p>
        </w:tc>
      </w:tr>
      <w:tr w:rsidR="002F7623" w:rsidRPr="007F0886" w14:paraId="612A5B80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F1E0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1150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1C55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9C6D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009B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F7AD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789F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3E42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434A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</w:tr>
      <w:tr w:rsidR="002502AA" w:rsidRPr="007F0886" w14:paraId="405F36A6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33BD" w14:textId="77777777" w:rsidR="00550FF5" w:rsidRPr="007F0886" w:rsidRDefault="00550FF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verantwortliche Person </w:t>
            </w:r>
          </w:p>
        </w:tc>
        <w:bookmarkStart w:id="2" w:name="Kontrollkästchen3"/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A544" w14:textId="77777777" w:rsidR="00550FF5" w:rsidRPr="007F0886" w:rsidRDefault="00550FF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"/>
            <w:r w:rsidRPr="007F0886">
              <w:rPr>
                <w:sz w:val="18"/>
                <w:szCs w:val="18"/>
              </w:rPr>
              <w:t xml:space="preserve"> Herr</w:t>
            </w:r>
          </w:p>
        </w:tc>
        <w:bookmarkStart w:id="3" w:name="Kontrollkästchen4"/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DFBE" w14:textId="77777777" w:rsidR="00550FF5" w:rsidRPr="007F0886" w:rsidRDefault="00550FF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"/>
            <w:r w:rsidRPr="007F0886">
              <w:rPr>
                <w:sz w:val="18"/>
                <w:szCs w:val="18"/>
              </w:rPr>
              <w:t xml:space="preserve"> Frau</w:t>
            </w:r>
          </w:p>
        </w:tc>
        <w:tc>
          <w:tcPr>
            <w:tcW w:w="2615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8326525" w14:textId="77777777" w:rsidR="00550FF5" w:rsidRPr="007F0886" w:rsidRDefault="00550FF5" w:rsidP="00550FF5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4"/>
          </w:p>
        </w:tc>
      </w:tr>
      <w:tr w:rsidR="002F7623" w:rsidRPr="007F0886" w14:paraId="030BC580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06209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C40B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AC7F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3716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349C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3AE9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C83F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FD4B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E901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</w:tr>
      <w:tr w:rsidR="002502AA" w:rsidRPr="007F0886" w14:paraId="4AB02125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75D2" w14:textId="77777777" w:rsidR="00550FF5" w:rsidRPr="007F0886" w:rsidRDefault="00550FF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Strasse / Nr. </w:t>
            </w:r>
          </w:p>
        </w:tc>
        <w:tc>
          <w:tcPr>
            <w:tcW w:w="21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148ED95" w14:textId="77777777" w:rsidR="00550FF5" w:rsidRPr="007F0886" w:rsidRDefault="00752BC7" w:rsidP="00550FF5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5"/>
            <w:r w:rsidR="00550FF5" w:rsidRPr="007F0886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550FF5" w:rsidRPr="007F0886">
              <w:rPr>
                <w:szCs w:val="22"/>
              </w:rPr>
              <w:instrText xml:space="preserve"> FORMTEXT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="00550FF5" w:rsidRPr="007F0886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3417" w14:textId="77777777" w:rsidR="00550FF5" w:rsidRPr="007F0886" w:rsidRDefault="00550FF5" w:rsidP="00550FF5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Telefon </w:t>
            </w:r>
          </w:p>
        </w:tc>
        <w:tc>
          <w:tcPr>
            <w:tcW w:w="11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190E0A5C" w14:textId="77777777" w:rsidR="00550FF5" w:rsidRPr="007F0886" w:rsidRDefault="00550FF5" w:rsidP="00550FF5">
            <w:pPr>
              <w:rPr>
                <w:bCs/>
                <w:szCs w:val="22"/>
              </w:rPr>
            </w:pPr>
            <w:r w:rsidRPr="007F0886">
              <w:rPr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7F0886">
              <w:rPr>
                <w:bCs/>
                <w:szCs w:val="22"/>
              </w:rPr>
              <w:instrText xml:space="preserve"> FORMTEXT </w:instrText>
            </w:r>
            <w:r w:rsidRPr="007F0886">
              <w:rPr>
                <w:bCs/>
                <w:szCs w:val="22"/>
              </w:rPr>
            </w:r>
            <w:r w:rsidRPr="007F0886">
              <w:rPr>
                <w:bCs/>
                <w:szCs w:val="22"/>
              </w:rPr>
              <w:fldChar w:fldCharType="separate"/>
            </w:r>
            <w:r w:rsidR="00752BC7" w:rsidRPr="007F0886">
              <w:rPr>
                <w:bCs/>
                <w:szCs w:val="22"/>
              </w:rPr>
              <w:t> </w:t>
            </w:r>
            <w:r w:rsidR="00752BC7" w:rsidRPr="007F0886">
              <w:rPr>
                <w:bCs/>
                <w:szCs w:val="22"/>
              </w:rPr>
              <w:t> </w:t>
            </w:r>
            <w:r w:rsidR="00752BC7" w:rsidRPr="007F0886">
              <w:rPr>
                <w:bCs/>
                <w:szCs w:val="22"/>
              </w:rPr>
              <w:t> </w:t>
            </w:r>
            <w:r w:rsidR="00752BC7" w:rsidRPr="007F0886">
              <w:rPr>
                <w:bCs/>
                <w:szCs w:val="22"/>
              </w:rPr>
              <w:t> </w:t>
            </w:r>
            <w:r w:rsidR="00752BC7" w:rsidRPr="007F0886">
              <w:rPr>
                <w:bCs/>
                <w:szCs w:val="22"/>
              </w:rPr>
              <w:t> </w:t>
            </w:r>
            <w:r w:rsidRPr="007F0886">
              <w:rPr>
                <w:bCs/>
                <w:szCs w:val="22"/>
              </w:rPr>
              <w:fldChar w:fldCharType="end"/>
            </w:r>
            <w:bookmarkEnd w:id="7"/>
            <w:r w:rsidRPr="007F0886">
              <w:rPr>
                <w:bCs/>
                <w:szCs w:val="22"/>
              </w:rPr>
              <w:t> </w:t>
            </w:r>
          </w:p>
        </w:tc>
      </w:tr>
      <w:tr w:rsidR="002F7623" w:rsidRPr="007F0886" w14:paraId="7CF51789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6B58" w14:textId="77777777" w:rsidR="00550FF5" w:rsidRPr="007F0886" w:rsidRDefault="00550FF5" w:rsidP="00550FF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062D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EC2E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4FB2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0EDF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451F" w14:textId="77777777" w:rsidR="00550FF5" w:rsidRPr="007F0886" w:rsidRDefault="00550FF5" w:rsidP="00550FF5">
            <w:pPr>
              <w:ind w:firstLineChars="100" w:firstLine="40"/>
              <w:jc w:val="right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945E" w14:textId="77777777" w:rsidR="00550FF5" w:rsidRPr="007F0886" w:rsidRDefault="00550FF5" w:rsidP="00550FF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DFC0" w14:textId="77777777" w:rsidR="00550FF5" w:rsidRPr="007F0886" w:rsidRDefault="00550FF5" w:rsidP="00550FF5">
            <w:pPr>
              <w:rPr>
                <w:sz w:val="4"/>
                <w:szCs w:val="4"/>
              </w:rPr>
            </w:pPr>
          </w:p>
        </w:tc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67722" w14:textId="77777777" w:rsidR="00550FF5" w:rsidRPr="007F0886" w:rsidRDefault="00550FF5" w:rsidP="00550FF5">
            <w:pPr>
              <w:rPr>
                <w:sz w:val="4"/>
                <w:szCs w:val="4"/>
              </w:rPr>
            </w:pPr>
            <w:r w:rsidRPr="007F0886">
              <w:rPr>
                <w:sz w:val="4"/>
                <w:szCs w:val="4"/>
              </w:rPr>
              <w:t> </w:t>
            </w:r>
          </w:p>
        </w:tc>
      </w:tr>
      <w:tr w:rsidR="002502AA" w:rsidRPr="007F0886" w14:paraId="44C6DADA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D359" w14:textId="77777777" w:rsidR="00550FF5" w:rsidRPr="007F0886" w:rsidRDefault="00550FF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PLZ/Ort </w:t>
            </w:r>
          </w:p>
        </w:tc>
        <w:tc>
          <w:tcPr>
            <w:tcW w:w="21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57CE735" w14:textId="77777777" w:rsidR="00550FF5" w:rsidRPr="007F0886" w:rsidRDefault="00752BC7" w:rsidP="00550FF5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A8FB" w14:textId="77777777" w:rsidR="00550FF5" w:rsidRPr="007F0886" w:rsidRDefault="00550FF5" w:rsidP="00550FF5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Email </w:t>
            </w:r>
          </w:p>
        </w:tc>
        <w:tc>
          <w:tcPr>
            <w:tcW w:w="11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4657F07" w14:textId="77777777" w:rsidR="00550FF5" w:rsidRPr="007F0886" w:rsidRDefault="00550FF5" w:rsidP="00550FF5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noProof/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9"/>
            <w:r w:rsidRPr="007F0886">
              <w:rPr>
                <w:szCs w:val="22"/>
              </w:rPr>
              <w:t> </w:t>
            </w:r>
          </w:p>
        </w:tc>
      </w:tr>
      <w:tr w:rsidR="00550FF5" w:rsidRPr="007F0886" w14:paraId="315766B8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B696" w14:textId="77777777" w:rsidR="00550FF5" w:rsidRPr="007F0886" w:rsidRDefault="00550FF5" w:rsidP="00550FF5">
            <w:pPr>
              <w:rPr>
                <w:sz w:val="18"/>
                <w:szCs w:val="18"/>
              </w:rPr>
            </w:pPr>
          </w:p>
        </w:tc>
      </w:tr>
      <w:tr w:rsidR="002F7623" w:rsidRPr="007F0886" w14:paraId="570F4FD5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6C9A" w14:textId="77777777" w:rsidR="00550FF5" w:rsidRPr="007F0886" w:rsidRDefault="00550FF5" w:rsidP="00550FF5">
            <w:pPr>
              <w:rPr>
                <w:b/>
                <w:bCs/>
                <w:sz w:val="20"/>
                <w:szCs w:val="20"/>
              </w:rPr>
            </w:pPr>
            <w:r w:rsidRPr="007F0886">
              <w:rPr>
                <w:b/>
                <w:bCs/>
                <w:sz w:val="20"/>
                <w:szCs w:val="20"/>
              </w:rPr>
              <w:t xml:space="preserve">Anlass  </w:t>
            </w:r>
            <w:r w:rsidR="001A2DAD" w:rsidRPr="007F0886">
              <w:rPr>
                <w:b/>
                <w:bCs/>
                <w:sz w:val="18"/>
                <w:szCs w:val="18"/>
              </w:rPr>
              <w:t xml:space="preserve">   </w:t>
            </w:r>
            <w:r w:rsidRPr="007F0886">
              <w:rPr>
                <w:b/>
                <w:bCs/>
                <w:sz w:val="18"/>
                <w:szCs w:val="18"/>
              </w:rPr>
              <w:t xml:space="preserve">     </w:t>
            </w:r>
            <w:r w:rsidRPr="007F0886">
              <w:rPr>
                <w:sz w:val="18"/>
                <w:szCs w:val="18"/>
              </w:rPr>
              <w:t>Bezeichnung</w:t>
            </w:r>
          </w:p>
        </w:tc>
        <w:tc>
          <w:tcPr>
            <w:tcW w:w="3973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54AEF58F" w14:textId="77777777" w:rsidR="00550FF5" w:rsidRPr="007F0886" w:rsidRDefault="00550FF5" w:rsidP="00550FF5">
            <w:pPr>
              <w:rPr>
                <w:b/>
                <w:szCs w:val="22"/>
              </w:rPr>
            </w:pPr>
            <w:r w:rsidRPr="007F0886">
              <w:rPr>
                <w:b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F0886">
              <w:rPr>
                <w:b/>
                <w:szCs w:val="22"/>
              </w:rPr>
              <w:instrText xml:space="preserve"> FORMTEXT </w:instrText>
            </w:r>
            <w:r w:rsidRPr="007F0886">
              <w:rPr>
                <w:b/>
                <w:szCs w:val="22"/>
              </w:rPr>
            </w:r>
            <w:r w:rsidRPr="007F0886">
              <w:rPr>
                <w:b/>
                <w:szCs w:val="22"/>
              </w:rPr>
              <w:fldChar w:fldCharType="separate"/>
            </w:r>
            <w:r w:rsidRPr="007F0886">
              <w:rPr>
                <w:b/>
                <w:noProof/>
                <w:szCs w:val="22"/>
              </w:rPr>
              <w:t> </w:t>
            </w:r>
            <w:r w:rsidRPr="007F0886">
              <w:rPr>
                <w:b/>
                <w:noProof/>
                <w:szCs w:val="22"/>
              </w:rPr>
              <w:t> </w:t>
            </w:r>
            <w:r w:rsidRPr="007F0886">
              <w:rPr>
                <w:b/>
                <w:noProof/>
                <w:szCs w:val="22"/>
              </w:rPr>
              <w:t> </w:t>
            </w:r>
            <w:r w:rsidRPr="007F0886">
              <w:rPr>
                <w:b/>
                <w:noProof/>
                <w:szCs w:val="22"/>
              </w:rPr>
              <w:t> </w:t>
            </w:r>
            <w:r w:rsidRPr="007F0886">
              <w:rPr>
                <w:b/>
                <w:noProof/>
                <w:szCs w:val="22"/>
              </w:rPr>
              <w:t> </w:t>
            </w:r>
            <w:r w:rsidRPr="007F0886">
              <w:rPr>
                <w:b/>
                <w:szCs w:val="22"/>
              </w:rPr>
              <w:fldChar w:fldCharType="end"/>
            </w:r>
            <w:bookmarkEnd w:id="10"/>
          </w:p>
        </w:tc>
      </w:tr>
      <w:tr w:rsidR="002F7623" w:rsidRPr="007F0886" w14:paraId="3F391873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7E5E" w14:textId="77777777" w:rsidR="00550FF5" w:rsidRPr="007F0886" w:rsidRDefault="00550FF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Charakter </w:t>
            </w:r>
          </w:p>
        </w:tc>
        <w:bookmarkStart w:id="11" w:name="Kontrollkästchen5"/>
        <w:tc>
          <w:tcPr>
            <w:tcW w:w="11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8369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1"/>
            <w:r w:rsidR="00550FF5" w:rsidRPr="007F0886">
              <w:rPr>
                <w:sz w:val="18"/>
                <w:szCs w:val="18"/>
              </w:rPr>
              <w:t xml:space="preserve"> gottesdienstliche Feier</w:t>
            </w:r>
          </w:p>
        </w:tc>
        <w:bookmarkStart w:id="12" w:name="Kontrollkästchen6"/>
        <w:tc>
          <w:tcPr>
            <w:tcW w:w="7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33E2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2"/>
            <w:r w:rsidR="00550FF5" w:rsidRPr="007F0886">
              <w:rPr>
                <w:sz w:val="18"/>
                <w:szCs w:val="18"/>
              </w:rPr>
              <w:t xml:space="preserve"> Anlass ERK BS</w:t>
            </w:r>
          </w:p>
        </w:tc>
        <w:bookmarkStart w:id="13" w:name="Kontrollkästchen7"/>
        <w:tc>
          <w:tcPr>
            <w:tcW w:w="8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10C9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3"/>
            <w:r w:rsidR="00550FF5" w:rsidRPr="007F0886">
              <w:rPr>
                <w:sz w:val="18"/>
                <w:szCs w:val="18"/>
              </w:rPr>
              <w:t xml:space="preserve"> Bene</w:t>
            </w:r>
            <w:r w:rsidR="001A2DAD" w:rsidRPr="007F0886">
              <w:rPr>
                <w:sz w:val="18"/>
                <w:szCs w:val="18"/>
              </w:rPr>
              <w:t>fiz</w:t>
            </w:r>
            <w:r w:rsidR="00550FF5" w:rsidRPr="007F0886">
              <w:rPr>
                <w:sz w:val="18"/>
                <w:szCs w:val="18"/>
              </w:rPr>
              <w:t>anlass</w:t>
            </w:r>
          </w:p>
        </w:tc>
        <w:bookmarkStart w:id="14" w:name="Kontrollkästchen14"/>
        <w:tc>
          <w:tcPr>
            <w:tcW w:w="116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C4E4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4"/>
            <w:r w:rsidR="00550FF5" w:rsidRPr="007F0886">
              <w:rPr>
                <w:sz w:val="18"/>
                <w:szCs w:val="18"/>
              </w:rPr>
              <w:t xml:space="preserve"> Bewegungs-/Sportgruppe</w:t>
            </w:r>
          </w:p>
        </w:tc>
      </w:tr>
      <w:tr w:rsidR="002F7623" w:rsidRPr="007F0886" w14:paraId="77F7D3D5" w14:textId="77777777" w:rsidTr="00225989">
        <w:trPr>
          <w:cantSplit/>
          <w:trHeight w:hRule="exact" w:val="255"/>
        </w:trPr>
        <w:tc>
          <w:tcPr>
            <w:tcW w:w="102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C168" w14:textId="77777777" w:rsidR="00550FF5" w:rsidRPr="007F0886" w:rsidRDefault="00550FF5" w:rsidP="00550FF5">
            <w:pPr>
              <w:jc w:val="right"/>
              <w:rPr>
                <w:i/>
                <w:sz w:val="18"/>
                <w:szCs w:val="18"/>
              </w:rPr>
            </w:pPr>
            <w:r w:rsidRPr="007F0886">
              <w:rPr>
                <w:i/>
                <w:sz w:val="18"/>
                <w:szCs w:val="18"/>
              </w:rPr>
              <w:t>(bitte Zutreffendes ankreuzen)</w:t>
            </w:r>
          </w:p>
        </w:tc>
        <w:bookmarkStart w:id="15" w:name="Kontrollkästchen12"/>
        <w:tc>
          <w:tcPr>
            <w:tcW w:w="11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789E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5"/>
            <w:r w:rsidR="00550FF5" w:rsidRPr="007F0886">
              <w:rPr>
                <w:sz w:val="18"/>
                <w:szCs w:val="18"/>
              </w:rPr>
              <w:t xml:space="preserve"> Konzert/Konzertprobe</w:t>
            </w:r>
          </w:p>
        </w:tc>
        <w:bookmarkStart w:id="16" w:name="Kontrollkästchen11"/>
        <w:tc>
          <w:tcPr>
            <w:tcW w:w="7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03F6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6"/>
            <w:r w:rsidR="00550FF5" w:rsidRPr="007F0886">
              <w:rPr>
                <w:sz w:val="18"/>
                <w:szCs w:val="18"/>
              </w:rPr>
              <w:t xml:space="preserve"> </w:t>
            </w:r>
            <w:r w:rsidR="00E22679" w:rsidRPr="007F0886">
              <w:rPr>
                <w:sz w:val="18"/>
                <w:szCs w:val="18"/>
              </w:rPr>
              <w:t xml:space="preserve">öffentl. Feier </w:t>
            </w:r>
          </w:p>
        </w:tc>
        <w:bookmarkStart w:id="17" w:name="Kontrollkästchen8"/>
        <w:tc>
          <w:tcPr>
            <w:tcW w:w="8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E7E7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7"/>
            <w:r w:rsidR="00550FF5" w:rsidRPr="007F0886">
              <w:rPr>
                <w:sz w:val="18"/>
                <w:szCs w:val="18"/>
              </w:rPr>
              <w:t xml:space="preserve"> Spenderanlass</w:t>
            </w:r>
          </w:p>
        </w:tc>
        <w:bookmarkStart w:id="18" w:name="Kontrollkästchen15"/>
        <w:tc>
          <w:tcPr>
            <w:tcW w:w="6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8CB8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8"/>
            <w:r w:rsidR="00550FF5" w:rsidRPr="007F0886">
              <w:rPr>
                <w:sz w:val="18"/>
                <w:szCs w:val="18"/>
              </w:rPr>
              <w:t xml:space="preserve"> Musikprobe</w:t>
            </w:r>
          </w:p>
        </w:tc>
        <w:bookmarkStart w:id="19" w:name="Kontrollkästchen17"/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35CD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19"/>
            <w:r w:rsidR="00550FF5" w:rsidRPr="007F0886">
              <w:rPr>
                <w:sz w:val="18"/>
                <w:szCs w:val="18"/>
              </w:rPr>
              <w:t xml:space="preserve"> </w:t>
            </w:r>
            <w:r w:rsidR="001A2DAD" w:rsidRPr="007F0886">
              <w:rPr>
                <w:sz w:val="18"/>
                <w:szCs w:val="18"/>
              </w:rPr>
              <w:t>Sitzung</w:t>
            </w:r>
          </w:p>
        </w:tc>
      </w:tr>
      <w:tr w:rsidR="002F7623" w:rsidRPr="007F0886" w14:paraId="7FF1E793" w14:textId="77777777" w:rsidTr="00225989">
        <w:trPr>
          <w:cantSplit/>
          <w:trHeight w:hRule="exact" w:val="255"/>
        </w:trPr>
        <w:tc>
          <w:tcPr>
            <w:tcW w:w="10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94D3" w14:textId="77777777" w:rsidR="00550FF5" w:rsidRPr="007F0886" w:rsidRDefault="00550FF5" w:rsidP="00550FF5">
            <w:pPr>
              <w:rPr>
                <w:sz w:val="18"/>
                <w:szCs w:val="18"/>
              </w:rPr>
            </w:pPr>
          </w:p>
        </w:tc>
        <w:bookmarkStart w:id="20" w:name="Kontrollkästchen13"/>
        <w:tc>
          <w:tcPr>
            <w:tcW w:w="11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BFF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0"/>
            <w:r w:rsidR="00550FF5" w:rsidRPr="007F0886">
              <w:rPr>
                <w:sz w:val="18"/>
                <w:szCs w:val="18"/>
              </w:rPr>
              <w:t xml:space="preserve"> kultureller/Bildungsanlass</w:t>
            </w:r>
          </w:p>
        </w:tc>
        <w:bookmarkStart w:id="21" w:name="Kontrollkästchen10"/>
        <w:tc>
          <w:tcPr>
            <w:tcW w:w="7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ED87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1"/>
            <w:r w:rsidR="00550FF5" w:rsidRPr="007F0886">
              <w:rPr>
                <w:sz w:val="18"/>
                <w:szCs w:val="18"/>
              </w:rPr>
              <w:t xml:space="preserve"> </w:t>
            </w:r>
            <w:r w:rsidR="00E22679" w:rsidRPr="007F0886">
              <w:rPr>
                <w:sz w:val="18"/>
                <w:szCs w:val="18"/>
              </w:rPr>
              <w:t>interner Anlass</w:t>
            </w:r>
          </w:p>
        </w:tc>
        <w:bookmarkStart w:id="22" w:name="Kontrollkästchen9"/>
        <w:tc>
          <w:tcPr>
            <w:tcW w:w="8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305A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2"/>
            <w:r w:rsidR="00550FF5" w:rsidRPr="007F0886">
              <w:rPr>
                <w:sz w:val="18"/>
                <w:szCs w:val="18"/>
              </w:rPr>
              <w:t xml:space="preserve"> Gesprächskreis</w:t>
            </w:r>
          </w:p>
        </w:tc>
        <w:bookmarkStart w:id="23" w:name="Kontrollkästchen16"/>
        <w:tc>
          <w:tcPr>
            <w:tcW w:w="6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E481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3"/>
            <w:r w:rsidR="00550FF5" w:rsidRPr="007F0886">
              <w:rPr>
                <w:sz w:val="18"/>
                <w:szCs w:val="18"/>
              </w:rPr>
              <w:t xml:space="preserve"> </w:t>
            </w:r>
            <w:r w:rsidR="001A2DAD" w:rsidRPr="007F0886">
              <w:rPr>
                <w:sz w:val="18"/>
                <w:szCs w:val="18"/>
              </w:rPr>
              <w:t xml:space="preserve">private Feier </w:t>
            </w:r>
          </w:p>
        </w:tc>
        <w:bookmarkStart w:id="24" w:name="Kontrollkästchen18"/>
        <w:tc>
          <w:tcPr>
            <w:tcW w:w="4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13CA" w14:textId="77777777" w:rsidR="00550FF5" w:rsidRPr="007F0886" w:rsidRDefault="004A583C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4"/>
            <w:r w:rsidR="00550FF5" w:rsidRPr="007F0886">
              <w:rPr>
                <w:sz w:val="18"/>
                <w:szCs w:val="18"/>
              </w:rPr>
              <w:t xml:space="preserve"> anderes</w:t>
            </w:r>
          </w:p>
        </w:tc>
      </w:tr>
      <w:tr w:rsidR="002F7623" w:rsidRPr="007F0886" w14:paraId="72D59FBA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DF45" w14:textId="77777777" w:rsidR="00550FF5" w:rsidRPr="007F0886" w:rsidRDefault="00550FF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nähere Beschreibung</w:t>
            </w:r>
          </w:p>
        </w:tc>
        <w:tc>
          <w:tcPr>
            <w:tcW w:w="3973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C7B576D" w14:textId="77777777" w:rsidR="00550FF5" w:rsidRPr="007F0886" w:rsidRDefault="00550FF5" w:rsidP="00550FF5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="00752BC7" w:rsidRPr="007F0886">
              <w:rPr>
                <w:szCs w:val="22"/>
              </w:rPr>
              <w:t> </w:t>
            </w:r>
            <w:r w:rsidR="00752BC7" w:rsidRPr="007F0886">
              <w:rPr>
                <w:szCs w:val="22"/>
              </w:rPr>
              <w:t> </w:t>
            </w:r>
            <w:r w:rsidR="00752BC7" w:rsidRPr="007F0886">
              <w:rPr>
                <w:szCs w:val="22"/>
              </w:rPr>
              <w:t> </w:t>
            </w:r>
            <w:r w:rsidR="00752BC7" w:rsidRPr="007F0886">
              <w:rPr>
                <w:szCs w:val="22"/>
              </w:rPr>
              <w:t> </w:t>
            </w:r>
            <w:r w:rsidR="00752BC7"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25"/>
          </w:p>
        </w:tc>
      </w:tr>
      <w:tr w:rsidR="002F7623" w:rsidRPr="007F0886" w14:paraId="772AF524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8614" w14:textId="77777777" w:rsidR="00DD3E55" w:rsidRPr="007F0886" w:rsidRDefault="00DD3E5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Teilnahme</w:t>
            </w:r>
          </w:p>
        </w:tc>
        <w:bookmarkStart w:id="26" w:name="Kontrollkästchen19"/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6923" w14:textId="77777777" w:rsidR="00DD3E55" w:rsidRPr="007F0886" w:rsidRDefault="00DD3E5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6"/>
            <w:r w:rsidRPr="007F0886">
              <w:rPr>
                <w:sz w:val="18"/>
                <w:szCs w:val="18"/>
              </w:rPr>
              <w:t xml:space="preserve"> öffentlich </w:t>
            </w:r>
          </w:p>
        </w:tc>
        <w:bookmarkStart w:id="27" w:name="Kontrollkästchen20"/>
        <w:tc>
          <w:tcPr>
            <w:tcW w:w="6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1C36" w14:textId="77777777" w:rsidR="00DD3E55" w:rsidRPr="007F0886" w:rsidRDefault="00DD3E5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7"/>
            <w:r w:rsidRPr="007F0886">
              <w:rPr>
                <w:sz w:val="18"/>
                <w:szCs w:val="18"/>
              </w:rPr>
              <w:t xml:space="preserve"> geschlossen</w:t>
            </w:r>
          </w:p>
        </w:tc>
        <w:bookmarkStart w:id="28" w:name="Kontrollkästchen21"/>
        <w:tc>
          <w:tcPr>
            <w:tcW w:w="8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1BCF" w14:textId="77777777" w:rsidR="00DD3E55" w:rsidRPr="007F0886" w:rsidRDefault="00DD3E5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8"/>
            <w:r w:rsidRPr="007F0886">
              <w:rPr>
                <w:sz w:val="18"/>
                <w:szCs w:val="18"/>
              </w:rPr>
              <w:t xml:space="preserve"> mit Anmeldung</w:t>
            </w:r>
          </w:p>
        </w:tc>
        <w:tc>
          <w:tcPr>
            <w:tcW w:w="180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A606" w14:textId="77777777" w:rsidR="00DD3E55" w:rsidRPr="007F0886" w:rsidRDefault="00DD3E55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Bemerkungen</w:t>
            </w:r>
          </w:p>
        </w:tc>
      </w:tr>
      <w:tr w:rsidR="002F7623" w:rsidRPr="007F0886" w14:paraId="699E611A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526D" w14:textId="77777777" w:rsidR="008A3525" w:rsidRPr="007F0886" w:rsidRDefault="008A352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Entgelt</w:t>
            </w:r>
          </w:p>
        </w:tc>
        <w:bookmarkStart w:id="29" w:name="Kontrollkästchen23"/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032E" w14:textId="77777777" w:rsidR="008A3525" w:rsidRPr="007F0886" w:rsidRDefault="008A352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29"/>
            <w:r w:rsidRPr="007F0886">
              <w:rPr>
                <w:sz w:val="18"/>
                <w:szCs w:val="18"/>
              </w:rPr>
              <w:t xml:space="preserve"> gratis</w:t>
            </w:r>
          </w:p>
        </w:tc>
        <w:bookmarkStart w:id="30" w:name="Kontrollkästchen25"/>
        <w:tc>
          <w:tcPr>
            <w:tcW w:w="6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BE8C" w14:textId="77777777" w:rsidR="008A3525" w:rsidRPr="007F0886" w:rsidRDefault="008A352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0"/>
            <w:r w:rsidRPr="007F0886">
              <w:rPr>
                <w:sz w:val="18"/>
                <w:szCs w:val="18"/>
              </w:rPr>
              <w:t xml:space="preserve"> Kollekte</w:t>
            </w:r>
          </w:p>
        </w:tc>
        <w:bookmarkStart w:id="31" w:name="Kontrollkästchen22"/>
        <w:tc>
          <w:tcPr>
            <w:tcW w:w="8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DB9A" w14:textId="77777777" w:rsidR="008A3525" w:rsidRPr="007F0886" w:rsidRDefault="008A352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1"/>
            <w:r w:rsidRPr="007F0886">
              <w:rPr>
                <w:sz w:val="18"/>
                <w:szCs w:val="18"/>
              </w:rPr>
              <w:t xml:space="preserve"> Eintritt/Beitrag </w:t>
            </w:r>
          </w:p>
        </w:tc>
        <w:tc>
          <w:tcPr>
            <w:tcW w:w="1803" w:type="pct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</w:tcPr>
          <w:p w14:paraId="2E1B5526" w14:textId="77777777" w:rsidR="008A3525" w:rsidRPr="007F0886" w:rsidRDefault="008A3525" w:rsidP="002F7623">
            <w:pPr>
              <w:rPr>
                <w:sz w:val="20"/>
                <w:szCs w:val="20"/>
              </w:rPr>
            </w:pPr>
            <w:r w:rsidRPr="007F0886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7F0886">
              <w:rPr>
                <w:sz w:val="20"/>
                <w:szCs w:val="20"/>
              </w:rPr>
              <w:instrText xml:space="preserve"> FORMTEXT </w:instrText>
            </w:r>
            <w:r w:rsidRPr="007F0886">
              <w:rPr>
                <w:sz w:val="20"/>
                <w:szCs w:val="20"/>
              </w:rPr>
            </w:r>
            <w:r w:rsidRPr="007F0886">
              <w:rPr>
                <w:sz w:val="20"/>
                <w:szCs w:val="20"/>
              </w:rPr>
              <w:fldChar w:fldCharType="separate"/>
            </w:r>
            <w:r w:rsidR="002F7623">
              <w:rPr>
                <w:sz w:val="20"/>
                <w:szCs w:val="20"/>
              </w:rPr>
              <w:t> </w:t>
            </w:r>
            <w:r w:rsidR="002F7623">
              <w:rPr>
                <w:sz w:val="20"/>
                <w:szCs w:val="20"/>
              </w:rPr>
              <w:t> </w:t>
            </w:r>
            <w:r w:rsidR="002F7623">
              <w:rPr>
                <w:sz w:val="20"/>
                <w:szCs w:val="20"/>
              </w:rPr>
              <w:t> </w:t>
            </w:r>
            <w:r w:rsidR="002F7623">
              <w:rPr>
                <w:sz w:val="20"/>
                <w:szCs w:val="20"/>
              </w:rPr>
              <w:t> </w:t>
            </w:r>
            <w:r w:rsidR="002F7623">
              <w:rPr>
                <w:sz w:val="20"/>
                <w:szCs w:val="20"/>
              </w:rPr>
              <w:t> </w:t>
            </w:r>
            <w:r w:rsidRPr="007F0886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2F7623" w:rsidRPr="007F0886" w14:paraId="5C186088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1B87" w14:textId="77777777" w:rsidR="008A3525" w:rsidRPr="007F0886" w:rsidRDefault="008A3525" w:rsidP="00550FF5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Programm</w:t>
            </w:r>
          </w:p>
        </w:tc>
        <w:bookmarkStart w:id="33" w:name="Kontrollkästchen24"/>
        <w:tc>
          <w:tcPr>
            <w:tcW w:w="67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CF844" w14:textId="77777777" w:rsidR="008A3525" w:rsidRPr="007F0886" w:rsidRDefault="008A352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3"/>
            <w:r w:rsidRPr="007F0886">
              <w:rPr>
                <w:sz w:val="18"/>
                <w:szCs w:val="18"/>
              </w:rPr>
              <w:t xml:space="preserve"> liegt bei</w:t>
            </w:r>
          </w:p>
        </w:tc>
        <w:bookmarkStart w:id="34" w:name="Kontrollkästchen26"/>
        <w:tc>
          <w:tcPr>
            <w:tcW w:w="642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3D03AB" w14:textId="77777777" w:rsidR="008A3525" w:rsidRPr="007F0886" w:rsidRDefault="008A3525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ascii="Wingdings" w:hAnsi="Wingdings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ascii="Wingdings" w:hAnsi="Wingding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</w:rPr>
            </w:r>
            <w:r w:rsidR="00000000">
              <w:rPr>
                <w:rFonts w:ascii="Wingdings" w:hAnsi="Wingdings"/>
                <w:sz w:val="18"/>
                <w:szCs w:val="18"/>
              </w:rPr>
              <w:fldChar w:fldCharType="separate"/>
            </w:r>
            <w:r w:rsidRPr="007F0886">
              <w:rPr>
                <w:rFonts w:ascii="Wingdings" w:hAnsi="Wingdings"/>
                <w:sz w:val="18"/>
                <w:szCs w:val="18"/>
              </w:rPr>
              <w:fldChar w:fldCharType="end"/>
            </w:r>
            <w:bookmarkEnd w:id="34"/>
            <w:r w:rsidRPr="007F0886">
              <w:rPr>
                <w:sz w:val="18"/>
                <w:szCs w:val="18"/>
              </w:rPr>
              <w:t xml:space="preserve"> folgt bis</w:t>
            </w:r>
          </w:p>
        </w:tc>
        <w:tc>
          <w:tcPr>
            <w:tcW w:w="750" w:type="pct"/>
            <w:gridSpan w:val="7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AC2B572" w14:textId="77777777" w:rsidR="007F0886" w:rsidRDefault="008A3525" w:rsidP="007F0886">
            <w:pPr>
              <w:jc w:val="center"/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="007F0886">
              <w:rPr>
                <w:szCs w:val="22"/>
              </w:rPr>
              <w:t>15.12.18</w:t>
            </w:r>
          </w:p>
          <w:p w14:paraId="1AB7E036" w14:textId="77777777" w:rsidR="008A3525" w:rsidRPr="007F0886" w:rsidRDefault="008A3525" w:rsidP="007F0886">
            <w:pPr>
              <w:jc w:val="center"/>
              <w:rPr>
                <w:szCs w:val="22"/>
              </w:rPr>
            </w:pPr>
            <w:r w:rsidRPr="007F0886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12C98" w14:textId="77777777" w:rsidR="008A3525" w:rsidRPr="007F0886" w:rsidRDefault="008A3525" w:rsidP="00550FF5">
            <w:pPr>
              <w:rPr>
                <w:sz w:val="18"/>
                <w:szCs w:val="18"/>
              </w:rPr>
            </w:pPr>
          </w:p>
        </w:tc>
        <w:tc>
          <w:tcPr>
            <w:tcW w:w="1803" w:type="pct"/>
            <w:gridSpan w:val="13"/>
            <w:vMerge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2B886CD" w14:textId="77777777" w:rsidR="008A3525" w:rsidRPr="007F0886" w:rsidRDefault="008A3525" w:rsidP="00550FF5">
            <w:pPr>
              <w:rPr>
                <w:sz w:val="20"/>
                <w:szCs w:val="20"/>
              </w:rPr>
            </w:pPr>
          </w:p>
        </w:tc>
      </w:tr>
      <w:tr w:rsidR="004A583C" w:rsidRPr="007F0886" w14:paraId="524FF8AC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1720" w14:textId="77777777" w:rsidR="004A583C" w:rsidRPr="007F0886" w:rsidRDefault="004A583C" w:rsidP="00550FF5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2F7623" w:rsidRPr="007F0886" w14:paraId="7DFC9835" w14:textId="77777777" w:rsidTr="00225989">
        <w:trPr>
          <w:gridAfter w:val="1"/>
          <w:wAfter w:w="9" w:type="pct"/>
          <w:cantSplit/>
          <w:trHeight w:hRule="exact" w:val="454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B45A" w14:textId="77777777" w:rsidR="00301A91" w:rsidRPr="007F0886" w:rsidRDefault="00301A91" w:rsidP="00550FF5">
            <w:pPr>
              <w:rPr>
                <w:b/>
                <w:bCs/>
                <w:sz w:val="20"/>
                <w:szCs w:val="20"/>
              </w:rPr>
            </w:pPr>
            <w:r w:rsidRPr="007F0886">
              <w:rPr>
                <w:b/>
                <w:bCs/>
                <w:sz w:val="20"/>
                <w:szCs w:val="20"/>
              </w:rPr>
              <w:t>gewünschte Räume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AC0AD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Raum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EA0D7" w14:textId="77777777" w:rsidR="00301A91" w:rsidRPr="007F0886" w:rsidRDefault="00301A91" w:rsidP="00550FF5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Nutzung</w:t>
            </w:r>
          </w:p>
        </w:tc>
        <w:bookmarkStart w:id="36" w:name="Kontrollkästchen46"/>
        <w:tc>
          <w:tcPr>
            <w:tcW w:w="82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D127A" w14:textId="77777777" w:rsidR="00301A91" w:rsidRPr="007F0886" w:rsidRDefault="00301A91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Calibri"/>
                <w:sz w:val="18"/>
                <w:szCs w:val="18"/>
              </w:rPr>
            </w:r>
            <w:r w:rsidR="00000000">
              <w:rPr>
                <w:rFonts w:cs="Calibri"/>
                <w:sz w:val="18"/>
                <w:szCs w:val="18"/>
              </w:rPr>
              <w:fldChar w:fldCharType="separate"/>
            </w:r>
            <w:r w:rsidRPr="007F0886">
              <w:rPr>
                <w:rFonts w:cs="Calibri"/>
                <w:sz w:val="18"/>
                <w:szCs w:val="18"/>
              </w:rPr>
              <w:fldChar w:fldCharType="end"/>
            </w:r>
            <w:bookmarkEnd w:id="36"/>
            <w:r w:rsidRPr="007F0886">
              <w:rPr>
                <w:sz w:val="18"/>
                <w:szCs w:val="18"/>
              </w:rPr>
              <w:t xml:space="preserve"> einmalig: </w:t>
            </w:r>
            <w:r w:rsidRPr="007F0886">
              <w:rPr>
                <w:sz w:val="18"/>
                <w:szCs w:val="18"/>
              </w:rPr>
              <w:br/>
              <w:t xml:space="preserve">      Datum/Daten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A98E6" w14:textId="77777777" w:rsidR="00301A91" w:rsidRPr="007F0886" w:rsidRDefault="00301A91" w:rsidP="00550FF5">
            <w:pPr>
              <w:rPr>
                <w:sz w:val="18"/>
                <w:szCs w:val="18"/>
              </w:rPr>
            </w:pPr>
          </w:p>
        </w:tc>
        <w:bookmarkStart w:id="37" w:name="Kontrollkästchen45"/>
        <w:tc>
          <w:tcPr>
            <w:tcW w:w="6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8B3CE" w14:textId="77777777" w:rsidR="00301A91" w:rsidRPr="007F0886" w:rsidRDefault="00301A91" w:rsidP="00550FF5">
            <w:pPr>
              <w:rPr>
                <w:rFonts w:ascii="Wingdings" w:hAnsi="Wingdings"/>
                <w:sz w:val="18"/>
                <w:szCs w:val="18"/>
              </w:rPr>
            </w:pPr>
            <w:r w:rsidRPr="007F0886">
              <w:rPr>
                <w:rFonts w:cs="Calibri"/>
                <w:sz w:val="18"/>
                <w:szCs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Calibri"/>
                <w:sz w:val="18"/>
                <w:szCs w:val="18"/>
              </w:rPr>
            </w:r>
            <w:r w:rsidR="00000000">
              <w:rPr>
                <w:rFonts w:cs="Calibri"/>
                <w:sz w:val="18"/>
                <w:szCs w:val="18"/>
              </w:rPr>
              <w:fldChar w:fldCharType="separate"/>
            </w:r>
            <w:r w:rsidRPr="007F0886">
              <w:rPr>
                <w:rFonts w:cs="Calibri"/>
                <w:sz w:val="18"/>
                <w:szCs w:val="18"/>
              </w:rPr>
              <w:fldChar w:fldCharType="end"/>
            </w:r>
            <w:bookmarkEnd w:id="37"/>
            <w:r w:rsidRPr="007F0886">
              <w:rPr>
                <w:sz w:val="18"/>
                <w:szCs w:val="18"/>
              </w:rPr>
              <w:t xml:space="preserve"> regelmässig:</w:t>
            </w:r>
            <w:r w:rsidRPr="007F0886">
              <w:rPr>
                <w:sz w:val="18"/>
                <w:szCs w:val="18"/>
              </w:rPr>
              <w:br/>
              <w:t xml:space="preserve">      Wochentag</w:t>
            </w:r>
          </w:p>
        </w:tc>
        <w:tc>
          <w:tcPr>
            <w:tcW w:w="75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6B03E" w14:textId="77777777" w:rsidR="00301A91" w:rsidRPr="007F0886" w:rsidRDefault="00301A91" w:rsidP="00A814CD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Zeit (von - bis)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3FC29" w14:textId="77777777" w:rsidR="00301A91" w:rsidRPr="007F0886" w:rsidRDefault="00301A91" w:rsidP="00A81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D8F3B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ca. Anzahl Personen</w:t>
            </w:r>
          </w:p>
        </w:tc>
      </w:tr>
      <w:bookmarkStart w:id="38" w:name="Kontrollkästchen34"/>
      <w:tr w:rsidR="002F7623" w:rsidRPr="007F0886" w14:paraId="4F65C373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17EC" w14:textId="7A052A02" w:rsidR="00301A91" w:rsidRPr="007F0886" w:rsidRDefault="00301A91" w:rsidP="00DB4ACB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38"/>
            <w:r w:rsidRPr="007F0886">
              <w:rPr>
                <w:sz w:val="18"/>
                <w:szCs w:val="18"/>
              </w:rPr>
              <w:t xml:space="preserve"> Johannes</w:t>
            </w:r>
            <w:r w:rsidR="0073729A">
              <w:rPr>
                <w:sz w:val="18"/>
                <w:szCs w:val="18"/>
              </w:rPr>
              <w:t xml:space="preserve"> (ab 06.2024)</w:t>
            </w:r>
          </w:p>
        </w:tc>
        <w:bookmarkStart w:id="39" w:name="Kontrollkästchen27"/>
        <w:tc>
          <w:tcPr>
            <w:tcW w:w="1059" w:type="pct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A9D83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39"/>
            <w:r w:rsidRPr="007F0886">
              <w:rPr>
                <w:sz w:val="18"/>
                <w:szCs w:val="18"/>
              </w:rPr>
              <w:t xml:space="preserve"> Kirchenraum</w:t>
            </w:r>
          </w:p>
        </w:tc>
        <w:tc>
          <w:tcPr>
            <w:tcW w:w="820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47299031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8D8D55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173AE13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E9F194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top w:val="single" w:sz="4" w:space="0" w:color="auto"/>
              <w:left w:val="nil"/>
            </w:tcBorders>
            <w:shd w:val="clear" w:color="auto" w:fill="C0C0C0"/>
            <w:noWrap/>
            <w:vAlign w:val="center"/>
          </w:tcPr>
          <w:p w14:paraId="12E5C383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138A3F1A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bookmarkStart w:id="43" w:name="Text31"/>
            <w:bookmarkEnd w:id="42"/>
          </w:p>
        </w:tc>
        <w:bookmarkEnd w:id="43"/>
        <w:tc>
          <w:tcPr>
            <w:tcW w:w="47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9A37900" w14:textId="77777777" w:rsidR="00301A91" w:rsidRPr="007F0886" w:rsidRDefault="000D64A4" w:rsidP="000D64A4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tr w:rsidR="002502AA" w:rsidRPr="007F0886" w14:paraId="028DF547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F370" w14:textId="77777777" w:rsidR="00301A91" w:rsidRPr="007F0886" w:rsidRDefault="00301A91" w:rsidP="00DB4ACB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CF4D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9EFC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CD23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C9C45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D3C3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D1BC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3E2DD05F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7E9F9364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5D16" w14:textId="77777777" w:rsidR="00301A91" w:rsidRPr="007F0886" w:rsidRDefault="00301A91" w:rsidP="000D64A4">
            <w:pPr>
              <w:jc w:val="center"/>
              <w:rPr>
                <w:sz w:val="4"/>
                <w:szCs w:val="4"/>
              </w:rPr>
            </w:pPr>
          </w:p>
        </w:tc>
      </w:tr>
      <w:bookmarkStart w:id="45" w:name="Kontrollkästchen36"/>
      <w:tr w:rsidR="002F7623" w:rsidRPr="007F0886" w14:paraId="69AB5586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67EE" w14:textId="1EFF1743" w:rsidR="00301A91" w:rsidRPr="007F0886" w:rsidRDefault="0073729A" w:rsidP="00DB4ACB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45"/>
            <w:r w:rsidRPr="007F0886">
              <w:rPr>
                <w:sz w:val="18"/>
                <w:szCs w:val="18"/>
              </w:rPr>
              <w:t xml:space="preserve"> St. Peter</w:t>
            </w:r>
          </w:p>
        </w:tc>
        <w:bookmarkStart w:id="46" w:name="Kontrollkästchen28"/>
        <w:tc>
          <w:tcPr>
            <w:tcW w:w="1059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AE5B7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46"/>
            <w:r w:rsidRPr="007F0886">
              <w:rPr>
                <w:sz w:val="18"/>
                <w:szCs w:val="18"/>
              </w:rPr>
              <w:t xml:space="preserve"> Chor resp. Foyer</w:t>
            </w:r>
          </w:p>
        </w:tc>
        <w:tc>
          <w:tcPr>
            <w:tcW w:w="820" w:type="pct"/>
            <w:gridSpan w:val="6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36BB5634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7" w:name="Text14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E6CF9F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0B7F295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8" w:name="Text21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E22694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C0C0C0"/>
            <w:noWrap/>
            <w:vAlign w:val="center"/>
          </w:tcPr>
          <w:p w14:paraId="0DEEDDB3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1FBBDF04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5675EC5" w14:textId="77777777" w:rsidR="00301A91" w:rsidRPr="007F0886" w:rsidRDefault="000D64A4" w:rsidP="000D64A4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0"/>
          </w:p>
        </w:tc>
      </w:tr>
      <w:tr w:rsidR="002502AA" w:rsidRPr="007F0886" w14:paraId="1C612876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B17" w14:textId="77777777" w:rsidR="00301A91" w:rsidRPr="007F0886" w:rsidRDefault="00301A91" w:rsidP="00DB4ACB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C366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E536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3B8E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A900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4CED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F776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4A6B6220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14A053EC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4698" w14:textId="77777777" w:rsidR="00301A91" w:rsidRPr="007F0886" w:rsidRDefault="00301A91" w:rsidP="000D64A4">
            <w:pPr>
              <w:jc w:val="center"/>
              <w:rPr>
                <w:sz w:val="4"/>
                <w:szCs w:val="4"/>
              </w:rPr>
            </w:pPr>
          </w:p>
        </w:tc>
      </w:tr>
      <w:bookmarkStart w:id="51" w:name="Kontrollkästchen37"/>
      <w:tr w:rsidR="002F7623" w:rsidRPr="007F0886" w14:paraId="3B484950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F847" w14:textId="26FF9E81" w:rsidR="00301A91" w:rsidRPr="007F0886" w:rsidRDefault="0073729A" w:rsidP="00DB4ACB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51"/>
            <w:r w:rsidRPr="007F0886">
              <w:rPr>
                <w:sz w:val="18"/>
                <w:szCs w:val="18"/>
              </w:rPr>
              <w:t xml:space="preserve"> Stephanus</w:t>
            </w:r>
          </w:p>
        </w:tc>
        <w:bookmarkStart w:id="52" w:name="Kontrollkästchen29"/>
        <w:tc>
          <w:tcPr>
            <w:tcW w:w="1059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6AB96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52"/>
            <w:r w:rsidRPr="007F0886">
              <w:rPr>
                <w:sz w:val="18"/>
                <w:szCs w:val="18"/>
              </w:rPr>
              <w:t xml:space="preserve"> grosser </w:t>
            </w:r>
            <w:proofErr w:type="gramStart"/>
            <w:r w:rsidRPr="007F0886">
              <w:rPr>
                <w:sz w:val="18"/>
                <w:szCs w:val="18"/>
              </w:rPr>
              <w:t xml:space="preserve">Saal </w:t>
            </w:r>
            <w:r w:rsidR="008A3525" w:rsidRPr="007F0886">
              <w:rPr>
                <w:sz w:val="18"/>
                <w:szCs w:val="18"/>
              </w:rPr>
              <w:t xml:space="preserve"> </w:t>
            </w:r>
            <w:r w:rsidRPr="007F0886">
              <w:rPr>
                <w:sz w:val="18"/>
                <w:szCs w:val="18"/>
              </w:rPr>
              <w:t>300</w:t>
            </w:r>
            <w:proofErr w:type="gramEnd"/>
            <w:r w:rsidRPr="007F0886">
              <w:rPr>
                <w:sz w:val="18"/>
                <w:szCs w:val="18"/>
              </w:rPr>
              <w:t xml:space="preserve"> m2</w:t>
            </w:r>
          </w:p>
        </w:tc>
        <w:tc>
          <w:tcPr>
            <w:tcW w:w="820" w:type="pct"/>
            <w:gridSpan w:val="6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334173A2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3" w:name="Text15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FDD508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54E2832C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CF2526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C0C0C0"/>
            <w:noWrap/>
            <w:vAlign w:val="center"/>
          </w:tcPr>
          <w:p w14:paraId="75D0E770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6A4B9C36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B4AC70" w14:textId="77777777" w:rsidR="00301A91" w:rsidRPr="007F0886" w:rsidRDefault="000D64A4" w:rsidP="000D64A4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6"/>
          </w:p>
        </w:tc>
      </w:tr>
      <w:tr w:rsidR="002502AA" w:rsidRPr="007F0886" w14:paraId="275B7010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4905" w14:textId="77777777" w:rsidR="00301A91" w:rsidRPr="007F0886" w:rsidRDefault="00301A91" w:rsidP="00DB4ACB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1F2F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03CD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8C05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51CD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0D97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090F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2DAB6EEC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24CB31D9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AB4" w14:textId="77777777" w:rsidR="00301A91" w:rsidRPr="007F0886" w:rsidRDefault="00301A91" w:rsidP="000D64A4">
            <w:pPr>
              <w:jc w:val="center"/>
              <w:rPr>
                <w:sz w:val="4"/>
                <w:szCs w:val="4"/>
              </w:rPr>
            </w:pPr>
          </w:p>
        </w:tc>
      </w:tr>
      <w:tr w:rsidR="002F7623" w:rsidRPr="007F0886" w14:paraId="089E639E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D307" w14:textId="6C84355A" w:rsidR="00301A91" w:rsidRPr="007F0886" w:rsidRDefault="00301A91" w:rsidP="00DB4ACB">
            <w:pPr>
              <w:rPr>
                <w:sz w:val="18"/>
                <w:szCs w:val="18"/>
              </w:rPr>
            </w:pPr>
          </w:p>
        </w:tc>
        <w:bookmarkStart w:id="57" w:name="Kontrollkästchen30"/>
        <w:tc>
          <w:tcPr>
            <w:tcW w:w="1059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A9CBE" w14:textId="77777777" w:rsidR="00301A91" w:rsidRPr="007F0886" w:rsidRDefault="00301A91" w:rsidP="00550FF5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57"/>
            <w:r w:rsidRPr="007F0886">
              <w:rPr>
                <w:sz w:val="18"/>
                <w:szCs w:val="18"/>
              </w:rPr>
              <w:t xml:space="preserve"> kleiner </w:t>
            </w:r>
            <w:proofErr w:type="gramStart"/>
            <w:r w:rsidRPr="007F0886">
              <w:rPr>
                <w:sz w:val="18"/>
                <w:szCs w:val="18"/>
              </w:rPr>
              <w:t>Saal  120</w:t>
            </w:r>
            <w:proofErr w:type="gramEnd"/>
            <w:r w:rsidRPr="007F0886">
              <w:rPr>
                <w:sz w:val="18"/>
                <w:szCs w:val="18"/>
              </w:rPr>
              <w:t xml:space="preserve"> m2</w:t>
            </w:r>
          </w:p>
        </w:tc>
        <w:tc>
          <w:tcPr>
            <w:tcW w:w="820" w:type="pct"/>
            <w:gridSpan w:val="6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0E9BFFC4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8" w:name="Text16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AFB469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1CA8C815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9" w:name="Text23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10A05A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C0C0C0"/>
            <w:noWrap/>
            <w:vAlign w:val="center"/>
          </w:tcPr>
          <w:p w14:paraId="22E4648E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0" w:name="Text44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2EF2567B" w14:textId="77777777" w:rsidR="00301A91" w:rsidRPr="007F0886" w:rsidRDefault="00301A91" w:rsidP="004A5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EC7DAF" w14:textId="77777777" w:rsidR="00301A91" w:rsidRPr="007F0886" w:rsidRDefault="000D64A4" w:rsidP="000D64A4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1"/>
          </w:p>
        </w:tc>
      </w:tr>
      <w:tr w:rsidR="002502AA" w:rsidRPr="007F0886" w14:paraId="1020D595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4AFD" w14:textId="77777777" w:rsidR="00301A91" w:rsidRPr="007F0886" w:rsidRDefault="00301A91" w:rsidP="00DB4ACB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944A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C68F" w14:textId="77777777" w:rsidR="00301A91" w:rsidRPr="007F0886" w:rsidRDefault="00301A91" w:rsidP="00550FF5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102D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58FB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455D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D2C2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300E2B61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2AA2E5FB" w14:textId="77777777" w:rsidR="00301A91" w:rsidRPr="007F0886" w:rsidRDefault="00301A91" w:rsidP="004A583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9B6F" w14:textId="77777777" w:rsidR="00301A91" w:rsidRPr="007F0886" w:rsidRDefault="00301A91" w:rsidP="000D64A4">
            <w:pPr>
              <w:jc w:val="center"/>
              <w:rPr>
                <w:sz w:val="4"/>
                <w:szCs w:val="4"/>
              </w:rPr>
            </w:pPr>
          </w:p>
        </w:tc>
      </w:tr>
      <w:tr w:rsidR="00225989" w:rsidRPr="007F0886" w14:paraId="4A241334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69F4" w14:textId="4C325C22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  <w:bookmarkStart w:id="62" w:name="Kontrollkästchen31"/>
        <w:tc>
          <w:tcPr>
            <w:tcW w:w="1059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391A6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62"/>
            <w:r w:rsidRPr="007F0886">
              <w:rPr>
                <w:sz w:val="18"/>
                <w:szCs w:val="18"/>
              </w:rPr>
              <w:t xml:space="preserve"> Gruppenraum &gt; 45 m2</w:t>
            </w:r>
          </w:p>
        </w:tc>
        <w:tc>
          <w:tcPr>
            <w:tcW w:w="820" w:type="pct"/>
            <w:gridSpan w:val="6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B978F9A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3" w:name="Text17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D025B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10016D3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4" w:name="Text24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789E95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C0C0C0"/>
            <w:noWrap/>
            <w:vAlign w:val="center"/>
          </w:tcPr>
          <w:p w14:paraId="4D6877CB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3BC89365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8CB4BB5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225989" w:rsidRPr="007F0886" w14:paraId="4673D535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916C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CCC8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C163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DDA9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8F6A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8216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891D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249D18F2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39D2B5AF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622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</w:tr>
      <w:tr w:rsidR="00225989" w:rsidRPr="007F0886" w14:paraId="23E915E0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1995" w14:textId="77777777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  <w:bookmarkStart w:id="67" w:name="Kontrollkästchen32"/>
        <w:tc>
          <w:tcPr>
            <w:tcW w:w="1059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D6656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67"/>
            <w:r w:rsidRPr="007F0886">
              <w:rPr>
                <w:sz w:val="18"/>
                <w:szCs w:val="18"/>
              </w:rPr>
              <w:t xml:space="preserve"> Sitzungs</w:t>
            </w:r>
            <w:r>
              <w:rPr>
                <w:sz w:val="18"/>
                <w:szCs w:val="18"/>
              </w:rPr>
              <w:t xml:space="preserve">raum ca </w:t>
            </w:r>
            <w:r w:rsidRPr="007F0886">
              <w:rPr>
                <w:sz w:val="18"/>
                <w:szCs w:val="18"/>
              </w:rPr>
              <w:t>30 m2</w:t>
            </w:r>
          </w:p>
        </w:tc>
        <w:bookmarkStart w:id="68" w:name="Text37"/>
        <w:tc>
          <w:tcPr>
            <w:tcW w:w="820" w:type="pct"/>
            <w:gridSpan w:val="6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9BBB8B8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AA75FD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37D2A39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9" w:name="Text38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C9B935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C0C0C0"/>
            <w:noWrap/>
            <w:vAlign w:val="center"/>
          </w:tcPr>
          <w:p w14:paraId="0CD2DA55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0" w:name="Text46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100EAB93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D8DED3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1" w:name="Text53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225989" w:rsidRPr="007F0886" w14:paraId="77A0770D" w14:textId="77777777" w:rsidTr="00225989">
        <w:trPr>
          <w:cantSplit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0851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F260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3CBE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2622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A96B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10CB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E195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63" w:type="pct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1F74154C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pct"/>
            <w:gridSpan w:val="3"/>
            <w:shd w:val="clear" w:color="auto" w:fill="auto"/>
            <w:noWrap/>
            <w:vAlign w:val="center"/>
          </w:tcPr>
          <w:p w14:paraId="4361B8D6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7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B460" w14:textId="77777777" w:rsidR="00225989" w:rsidRPr="007F0886" w:rsidRDefault="00225989" w:rsidP="00225989">
            <w:pPr>
              <w:jc w:val="center"/>
              <w:rPr>
                <w:sz w:val="4"/>
                <w:szCs w:val="4"/>
              </w:rPr>
            </w:pPr>
          </w:p>
        </w:tc>
      </w:tr>
      <w:tr w:rsidR="00225989" w:rsidRPr="007F0886" w14:paraId="0D7F1ABB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260E" w14:textId="77777777" w:rsidR="00225989" w:rsidRPr="007F0886" w:rsidRDefault="00225989" w:rsidP="00225989">
            <w:pPr>
              <w:rPr>
                <w:i/>
                <w:sz w:val="18"/>
                <w:szCs w:val="18"/>
              </w:rPr>
            </w:pPr>
            <w:r w:rsidRPr="007F0886">
              <w:rPr>
                <w:i/>
                <w:sz w:val="18"/>
                <w:szCs w:val="18"/>
              </w:rPr>
              <w:t>alle möglichen ankreuzen</w:t>
            </w:r>
          </w:p>
        </w:tc>
        <w:bookmarkStart w:id="72" w:name="Kontrollkästchen33"/>
        <w:tc>
          <w:tcPr>
            <w:tcW w:w="105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4DC7F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72"/>
            <w:r w:rsidRPr="007F0886">
              <w:rPr>
                <w:sz w:val="18"/>
                <w:szCs w:val="18"/>
              </w:rPr>
              <w:t xml:space="preserve"> Küche</w:t>
            </w:r>
          </w:p>
        </w:tc>
        <w:bookmarkStart w:id="73" w:name="Text19"/>
        <w:tc>
          <w:tcPr>
            <w:tcW w:w="82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AFBE62E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A37B7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EF872DA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4" w:name="Text26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AC2F9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6"/>
            <w:tcBorders>
              <w:left w:val="nil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70F6C9FB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79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FA861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BDB775D" w14:textId="77777777" w:rsidR="00225989" w:rsidRPr="007F0886" w:rsidRDefault="00225989" w:rsidP="00225989">
            <w:pPr>
              <w:jc w:val="center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6" w:name="Text54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6"/>
          </w:p>
        </w:tc>
      </w:tr>
      <w:tr w:rsidR="00225989" w:rsidRPr="007F0886" w14:paraId="5B7D543E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39A5" w14:textId="77777777" w:rsidR="00225989" w:rsidRPr="007F0886" w:rsidRDefault="00225989" w:rsidP="00225989">
            <w:pPr>
              <w:rPr>
                <w:i/>
                <w:sz w:val="18"/>
                <w:szCs w:val="18"/>
              </w:rPr>
            </w:pPr>
            <w:r w:rsidRPr="007F0886">
              <w:rPr>
                <w:i/>
                <w:sz w:val="18"/>
                <w:szCs w:val="18"/>
              </w:rPr>
              <w:t>Es sind nicht an allen Orten alle Raumtypen verfügbar; bitte beachten Sie die „Informationen zur Nutzung kirchlicher Räume“</w:t>
            </w:r>
          </w:p>
        </w:tc>
      </w:tr>
      <w:tr w:rsidR="00225989" w:rsidRPr="007F0886" w14:paraId="473BA32D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215BE8A" w14:textId="77777777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</w:tr>
      <w:tr w:rsidR="00225989" w:rsidRPr="007F0886" w14:paraId="52330D79" w14:textId="77777777" w:rsidTr="00225989">
        <w:trPr>
          <w:cantSplit/>
          <w:trHeight w:hRule="exact" w:val="255"/>
        </w:trPr>
        <w:tc>
          <w:tcPr>
            <w:tcW w:w="1027" w:type="pct"/>
            <w:shd w:val="clear" w:color="auto" w:fill="auto"/>
            <w:noWrap/>
            <w:vAlign w:val="center"/>
          </w:tcPr>
          <w:p w14:paraId="55EFD6AE" w14:textId="77777777" w:rsidR="00225989" w:rsidRPr="007F0886" w:rsidRDefault="00225989" w:rsidP="00225989">
            <w:pPr>
              <w:rPr>
                <w:b/>
                <w:sz w:val="20"/>
                <w:szCs w:val="20"/>
              </w:rPr>
            </w:pPr>
            <w:r w:rsidRPr="007F0886">
              <w:rPr>
                <w:b/>
                <w:sz w:val="20"/>
                <w:szCs w:val="20"/>
              </w:rPr>
              <w:t>Zusatzleistungen</w:t>
            </w:r>
          </w:p>
        </w:tc>
        <w:tc>
          <w:tcPr>
            <w:tcW w:w="1269" w:type="pct"/>
            <w:gridSpan w:val="6"/>
            <w:shd w:val="clear" w:color="auto" w:fill="auto"/>
            <w:noWrap/>
            <w:vAlign w:val="center"/>
          </w:tcPr>
          <w:p w14:paraId="6D0BA92D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Verstärkeranlage (Sprache)</w:t>
            </w:r>
          </w:p>
        </w:tc>
        <w:tc>
          <w:tcPr>
            <w:tcW w:w="730" w:type="pct"/>
            <w:gridSpan w:val="7"/>
            <w:shd w:val="clear" w:color="auto" w:fill="auto"/>
            <w:vAlign w:val="center"/>
          </w:tcPr>
          <w:p w14:paraId="736606A0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Leinwand </w:t>
            </w:r>
          </w:p>
        </w:tc>
        <w:tc>
          <w:tcPr>
            <w:tcW w:w="708" w:type="pct"/>
            <w:gridSpan w:val="5"/>
            <w:shd w:val="clear" w:color="auto" w:fill="auto"/>
            <w:vAlign w:val="center"/>
          </w:tcPr>
          <w:p w14:paraId="2C191BE4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Flipchart</w:t>
            </w:r>
          </w:p>
        </w:tc>
        <w:tc>
          <w:tcPr>
            <w:tcW w:w="702" w:type="pct"/>
            <w:gridSpan w:val="4"/>
            <w:shd w:val="clear" w:color="auto" w:fill="auto"/>
            <w:vAlign w:val="center"/>
          </w:tcPr>
          <w:p w14:paraId="5A4FC5BB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Orgel</w:t>
            </w:r>
          </w:p>
        </w:tc>
        <w:tc>
          <w:tcPr>
            <w:tcW w:w="565" w:type="pct"/>
            <w:gridSpan w:val="6"/>
            <w:shd w:val="clear" w:color="auto" w:fill="auto"/>
            <w:vAlign w:val="center"/>
          </w:tcPr>
          <w:p w14:paraId="416170D9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Klavier</w:t>
            </w:r>
          </w:p>
        </w:tc>
      </w:tr>
      <w:tr w:rsidR="00225989" w:rsidRPr="007F0886" w14:paraId="0AACA6C0" w14:textId="77777777" w:rsidTr="00225989">
        <w:trPr>
          <w:cantSplit/>
          <w:trHeight w:hRule="exact" w:val="255"/>
        </w:trPr>
        <w:tc>
          <w:tcPr>
            <w:tcW w:w="1027" w:type="pct"/>
            <w:shd w:val="clear" w:color="auto" w:fill="auto"/>
            <w:noWrap/>
            <w:vAlign w:val="center"/>
          </w:tcPr>
          <w:p w14:paraId="0B98B03B" w14:textId="77777777" w:rsidR="00225989" w:rsidRPr="007F0886" w:rsidRDefault="00225989" w:rsidP="00225989">
            <w:pPr>
              <w:rPr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6"/>
            <w:shd w:val="clear" w:color="auto" w:fill="auto"/>
            <w:noWrap/>
            <w:vAlign w:val="center"/>
          </w:tcPr>
          <w:p w14:paraId="7BAD6FAB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Bühne / Bühnenelemente</w:t>
            </w:r>
          </w:p>
        </w:tc>
        <w:tc>
          <w:tcPr>
            <w:tcW w:w="730" w:type="pct"/>
            <w:gridSpan w:val="7"/>
            <w:shd w:val="clear" w:color="auto" w:fill="auto"/>
            <w:vAlign w:val="center"/>
          </w:tcPr>
          <w:p w14:paraId="47A1E1B7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Beamer</w:t>
            </w:r>
          </w:p>
        </w:tc>
        <w:tc>
          <w:tcPr>
            <w:tcW w:w="708" w:type="pct"/>
            <w:gridSpan w:val="5"/>
            <w:shd w:val="clear" w:color="auto" w:fill="auto"/>
            <w:vAlign w:val="center"/>
          </w:tcPr>
          <w:p w14:paraId="285D0738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Festbänke</w:t>
            </w:r>
          </w:p>
        </w:tc>
        <w:tc>
          <w:tcPr>
            <w:tcW w:w="702" w:type="pct"/>
            <w:gridSpan w:val="4"/>
            <w:shd w:val="clear" w:color="auto" w:fill="auto"/>
            <w:vAlign w:val="center"/>
          </w:tcPr>
          <w:p w14:paraId="13EAABBD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Truhenorgel</w:t>
            </w:r>
          </w:p>
        </w:tc>
        <w:tc>
          <w:tcPr>
            <w:tcW w:w="565" w:type="pct"/>
            <w:gridSpan w:val="6"/>
            <w:shd w:val="clear" w:color="auto" w:fill="auto"/>
            <w:vAlign w:val="center"/>
          </w:tcPr>
          <w:p w14:paraId="2CCB3493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r w:rsidRPr="007F0886">
              <w:rPr>
                <w:sz w:val="18"/>
                <w:szCs w:val="18"/>
              </w:rPr>
              <w:t xml:space="preserve"> Flügel</w:t>
            </w:r>
          </w:p>
        </w:tc>
      </w:tr>
      <w:tr w:rsidR="00225989" w:rsidRPr="007F0886" w14:paraId="5269D70E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shd w:val="clear" w:color="auto" w:fill="auto"/>
            <w:noWrap/>
            <w:vAlign w:val="center"/>
          </w:tcPr>
          <w:p w14:paraId="1C85C1D5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</w:p>
        </w:tc>
      </w:tr>
      <w:tr w:rsidR="00225989" w:rsidRPr="007F0886" w14:paraId="420E91CA" w14:textId="77777777" w:rsidTr="00225989">
        <w:trPr>
          <w:cantSplit/>
          <w:trHeight w:hRule="exact" w:val="255"/>
        </w:trPr>
        <w:tc>
          <w:tcPr>
            <w:tcW w:w="1027" w:type="pct"/>
            <w:shd w:val="clear" w:color="auto" w:fill="auto"/>
            <w:noWrap/>
            <w:vAlign w:val="center"/>
          </w:tcPr>
          <w:p w14:paraId="416C0349" w14:textId="77777777" w:rsidR="00225989" w:rsidRPr="007F0886" w:rsidRDefault="00225989" w:rsidP="00225989">
            <w:pPr>
              <w:rPr>
                <w:b/>
                <w:sz w:val="20"/>
                <w:szCs w:val="20"/>
              </w:rPr>
            </w:pPr>
            <w:r w:rsidRPr="007F0886">
              <w:rPr>
                <w:b/>
                <w:sz w:val="20"/>
                <w:szCs w:val="20"/>
              </w:rPr>
              <w:t>Häufigkeit</w:t>
            </w:r>
          </w:p>
        </w:tc>
        <w:tc>
          <w:tcPr>
            <w:tcW w:w="2170" w:type="pct"/>
            <w:gridSpan w:val="15"/>
            <w:shd w:val="clear" w:color="auto" w:fill="auto"/>
            <w:noWrap/>
            <w:vAlign w:val="center"/>
          </w:tcPr>
          <w:p w14:paraId="67C6E122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Falls eine regelmässige Belegung gewünscht ist:</w:t>
            </w:r>
          </w:p>
        </w:tc>
        <w:tc>
          <w:tcPr>
            <w:tcW w:w="901" w:type="pct"/>
            <w:gridSpan w:val="6"/>
            <w:shd w:val="clear" w:color="auto" w:fill="auto"/>
            <w:vAlign w:val="center"/>
          </w:tcPr>
          <w:p w14:paraId="53B7B87B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ab wann? (Datum)</w:t>
            </w:r>
          </w:p>
        </w:tc>
        <w:tc>
          <w:tcPr>
            <w:tcW w:w="902" w:type="pct"/>
            <w:gridSpan w:val="7"/>
            <w:shd w:val="clear" w:color="auto" w:fill="C0C0C0"/>
            <w:noWrap/>
            <w:vAlign w:val="center"/>
          </w:tcPr>
          <w:p w14:paraId="4A2D2C70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225989" w:rsidRPr="007F0886" w14:paraId="5226028D" w14:textId="77777777" w:rsidTr="00225989">
        <w:trPr>
          <w:cantSplit/>
          <w:trHeight w:hRule="exact" w:val="255"/>
        </w:trPr>
        <w:tc>
          <w:tcPr>
            <w:tcW w:w="1027" w:type="pct"/>
            <w:shd w:val="clear" w:color="auto" w:fill="auto"/>
            <w:noWrap/>
            <w:vAlign w:val="center"/>
          </w:tcPr>
          <w:p w14:paraId="43FBC8B3" w14:textId="77777777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  <w:tc>
          <w:tcPr>
            <w:tcW w:w="763" w:type="pct"/>
            <w:gridSpan w:val="3"/>
            <w:shd w:val="clear" w:color="auto" w:fill="auto"/>
            <w:noWrap/>
            <w:vAlign w:val="center"/>
          </w:tcPr>
          <w:p w14:paraId="2D4F5E75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40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78"/>
            <w:r w:rsidRPr="007F0886">
              <w:rPr>
                <w:sz w:val="18"/>
                <w:szCs w:val="18"/>
              </w:rPr>
              <w:t xml:space="preserve"> wöchentlich</w:t>
            </w:r>
          </w:p>
        </w:tc>
        <w:tc>
          <w:tcPr>
            <w:tcW w:w="705" w:type="pct"/>
            <w:gridSpan w:val="6"/>
            <w:shd w:val="clear" w:color="auto" w:fill="auto"/>
            <w:noWrap/>
            <w:vAlign w:val="center"/>
          </w:tcPr>
          <w:p w14:paraId="58E789C4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41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79"/>
            <w:r w:rsidRPr="007F0886">
              <w:rPr>
                <w:sz w:val="18"/>
                <w:szCs w:val="18"/>
              </w:rPr>
              <w:t xml:space="preserve"> 14-täglich</w:t>
            </w:r>
          </w:p>
        </w:tc>
        <w:tc>
          <w:tcPr>
            <w:tcW w:w="703" w:type="pct"/>
            <w:gridSpan w:val="6"/>
            <w:shd w:val="clear" w:color="auto" w:fill="auto"/>
            <w:noWrap/>
            <w:vAlign w:val="center"/>
          </w:tcPr>
          <w:p w14:paraId="459D072F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42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80"/>
            <w:r w:rsidRPr="007F0886">
              <w:rPr>
                <w:sz w:val="18"/>
                <w:szCs w:val="18"/>
              </w:rPr>
              <w:t xml:space="preserve"> monatlich</w:t>
            </w:r>
          </w:p>
        </w:tc>
        <w:tc>
          <w:tcPr>
            <w:tcW w:w="901" w:type="pct"/>
            <w:gridSpan w:val="6"/>
            <w:shd w:val="clear" w:color="auto" w:fill="auto"/>
            <w:noWrap/>
            <w:vAlign w:val="center"/>
          </w:tcPr>
          <w:p w14:paraId="34296DE4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47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81"/>
            <w:r w:rsidRPr="007F0886">
              <w:rPr>
                <w:sz w:val="18"/>
                <w:szCs w:val="18"/>
              </w:rPr>
              <w:t xml:space="preserve"> anderer Rhythmus</w:t>
            </w:r>
          </w:p>
        </w:tc>
        <w:tc>
          <w:tcPr>
            <w:tcW w:w="902" w:type="pct"/>
            <w:gridSpan w:val="7"/>
            <w:shd w:val="clear" w:color="auto" w:fill="C0C0C0"/>
            <w:noWrap/>
            <w:vAlign w:val="center"/>
          </w:tcPr>
          <w:p w14:paraId="3469992C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2" w:name="Text58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225989" w:rsidRPr="007F0886" w14:paraId="5F1B19C9" w14:textId="77777777" w:rsidTr="00225989">
        <w:trPr>
          <w:cantSplit/>
          <w:trHeight w:hRule="exact" w:val="255"/>
        </w:trPr>
        <w:tc>
          <w:tcPr>
            <w:tcW w:w="1027" w:type="pct"/>
            <w:shd w:val="clear" w:color="auto" w:fill="auto"/>
            <w:noWrap/>
            <w:vAlign w:val="center"/>
          </w:tcPr>
          <w:p w14:paraId="173CC5B3" w14:textId="77777777" w:rsidR="00225989" w:rsidRPr="007F0886" w:rsidRDefault="00225989" w:rsidP="00225989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7" w:type="pct"/>
            <w:gridSpan w:val="9"/>
            <w:shd w:val="clear" w:color="auto" w:fill="auto"/>
            <w:noWrap/>
            <w:vAlign w:val="center"/>
          </w:tcPr>
          <w:p w14:paraId="11791BC7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 xml:space="preserve">auch in den Schulferien?        </w:t>
            </w: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43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83"/>
            <w:r w:rsidRPr="007F0886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703" w:type="pct"/>
            <w:gridSpan w:val="6"/>
            <w:shd w:val="clear" w:color="auto" w:fill="auto"/>
            <w:vAlign w:val="center"/>
          </w:tcPr>
          <w:p w14:paraId="6E2B5A29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44"/>
            <w:r w:rsidRPr="007F088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7F0886">
              <w:rPr>
                <w:sz w:val="18"/>
                <w:szCs w:val="18"/>
              </w:rPr>
              <w:fldChar w:fldCharType="end"/>
            </w:r>
            <w:bookmarkEnd w:id="84"/>
            <w:r w:rsidRPr="007F0886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901" w:type="pct"/>
            <w:gridSpan w:val="6"/>
            <w:shd w:val="clear" w:color="auto" w:fill="auto"/>
            <w:vAlign w:val="center"/>
          </w:tcPr>
          <w:p w14:paraId="102ED1EE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Anzahl Belegung/Jahr</w:t>
            </w:r>
          </w:p>
        </w:tc>
        <w:tc>
          <w:tcPr>
            <w:tcW w:w="902" w:type="pct"/>
            <w:gridSpan w:val="7"/>
            <w:shd w:val="clear" w:color="auto" w:fill="C0C0C0"/>
            <w:noWrap/>
            <w:vAlign w:val="center"/>
          </w:tcPr>
          <w:p w14:paraId="6F3854D3" w14:textId="77777777" w:rsidR="00225989" w:rsidRPr="007F0886" w:rsidRDefault="00225989" w:rsidP="00225989">
            <w:pPr>
              <w:tabs>
                <w:tab w:val="left" w:pos="1915"/>
              </w:tabs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5" w:name="Text59"/>
            <w:r w:rsidRPr="007F0886">
              <w:rPr>
                <w:sz w:val="18"/>
                <w:szCs w:val="18"/>
              </w:rPr>
              <w:instrText xml:space="preserve"> FORMTEXT </w:instrText>
            </w:r>
            <w:r w:rsidRPr="007F0886">
              <w:rPr>
                <w:sz w:val="18"/>
                <w:szCs w:val="18"/>
              </w:rPr>
            </w:r>
            <w:r w:rsidRPr="007F0886">
              <w:rPr>
                <w:sz w:val="18"/>
                <w:szCs w:val="18"/>
              </w:rPr>
              <w:fldChar w:fldCharType="separate"/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noProof/>
                <w:sz w:val="18"/>
                <w:szCs w:val="18"/>
              </w:rPr>
              <w:t> </w:t>
            </w:r>
            <w:r w:rsidRPr="007F0886">
              <w:rPr>
                <w:sz w:val="18"/>
                <w:szCs w:val="18"/>
              </w:rPr>
              <w:fldChar w:fldCharType="end"/>
            </w:r>
            <w:bookmarkEnd w:id="85"/>
          </w:p>
        </w:tc>
      </w:tr>
      <w:tr w:rsidR="00225989" w:rsidRPr="007F0886" w14:paraId="30EBED20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2D08" w14:textId="77777777" w:rsidR="00225989" w:rsidRPr="007F0886" w:rsidRDefault="00225989" w:rsidP="00225989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973" w:type="pct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14CCC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</w:tr>
      <w:tr w:rsidR="00225989" w:rsidRPr="007F0886" w14:paraId="059012C2" w14:textId="77777777" w:rsidTr="00225989">
        <w:trPr>
          <w:cantSplit/>
          <w:trHeight w:hRule="exact" w:val="255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B53F" w14:textId="77777777" w:rsidR="00225989" w:rsidRPr="007F0886" w:rsidRDefault="00225989" w:rsidP="00225989">
            <w:pPr>
              <w:rPr>
                <w:b/>
                <w:bCs/>
                <w:sz w:val="20"/>
                <w:szCs w:val="18"/>
              </w:rPr>
            </w:pPr>
            <w:r w:rsidRPr="007F0886">
              <w:rPr>
                <w:b/>
                <w:bCs/>
                <w:sz w:val="20"/>
                <w:szCs w:val="18"/>
              </w:rPr>
              <w:t>Bemerkungen</w:t>
            </w:r>
          </w:p>
        </w:tc>
        <w:tc>
          <w:tcPr>
            <w:tcW w:w="3973" w:type="pct"/>
            <w:gridSpan w:val="28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77DA1CCE" w14:textId="77777777" w:rsidR="00225989" w:rsidRPr="007F0886" w:rsidRDefault="00225989" w:rsidP="00225989">
            <w:pPr>
              <w:rPr>
                <w:sz w:val="20"/>
                <w:szCs w:val="20"/>
              </w:rPr>
            </w:pPr>
            <w:r w:rsidRPr="007F0886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6" w:name="Text34"/>
            <w:r w:rsidRPr="007F0886">
              <w:rPr>
                <w:sz w:val="20"/>
                <w:szCs w:val="20"/>
              </w:rPr>
              <w:instrText xml:space="preserve"> FORMTEXT </w:instrText>
            </w:r>
            <w:r w:rsidRPr="007F0886">
              <w:rPr>
                <w:sz w:val="20"/>
                <w:szCs w:val="20"/>
              </w:rPr>
            </w:r>
            <w:r w:rsidRPr="007F0886">
              <w:rPr>
                <w:sz w:val="20"/>
                <w:szCs w:val="20"/>
              </w:rPr>
              <w:fldChar w:fldCharType="separate"/>
            </w:r>
            <w:r w:rsidRPr="007F0886">
              <w:rPr>
                <w:noProof/>
                <w:sz w:val="20"/>
                <w:szCs w:val="20"/>
              </w:rPr>
              <w:t> </w:t>
            </w:r>
            <w:r w:rsidRPr="007F0886">
              <w:rPr>
                <w:noProof/>
                <w:sz w:val="20"/>
                <w:szCs w:val="20"/>
              </w:rPr>
              <w:t> </w:t>
            </w:r>
            <w:r w:rsidRPr="007F0886">
              <w:rPr>
                <w:noProof/>
                <w:sz w:val="20"/>
                <w:szCs w:val="20"/>
              </w:rPr>
              <w:t> </w:t>
            </w:r>
            <w:r w:rsidRPr="007F0886">
              <w:rPr>
                <w:noProof/>
                <w:sz w:val="20"/>
                <w:szCs w:val="20"/>
              </w:rPr>
              <w:t> </w:t>
            </w:r>
            <w:r w:rsidRPr="007F0886">
              <w:rPr>
                <w:noProof/>
                <w:sz w:val="20"/>
                <w:szCs w:val="20"/>
              </w:rPr>
              <w:t> </w:t>
            </w:r>
            <w:r w:rsidRPr="007F0886">
              <w:rPr>
                <w:sz w:val="20"/>
                <w:szCs w:val="20"/>
              </w:rPr>
              <w:fldChar w:fldCharType="end"/>
            </w:r>
            <w:bookmarkEnd w:id="86"/>
          </w:p>
        </w:tc>
      </w:tr>
      <w:tr w:rsidR="00225989" w:rsidRPr="007F0886" w14:paraId="58E3F434" w14:textId="77777777" w:rsidTr="007F0886">
        <w:trPr>
          <w:cantSplit/>
          <w:trHeight w:hRule="exact" w:val="25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2C6323" w14:textId="77777777" w:rsidR="00225989" w:rsidRPr="007F0886" w:rsidRDefault="00225989" w:rsidP="00225989">
            <w:pPr>
              <w:rPr>
                <w:sz w:val="4"/>
                <w:szCs w:val="4"/>
              </w:rPr>
            </w:pPr>
          </w:p>
        </w:tc>
      </w:tr>
      <w:tr w:rsidR="00225989" w:rsidRPr="007F0886" w14:paraId="59CE3B04" w14:textId="77777777" w:rsidTr="00225989">
        <w:trPr>
          <w:cantSplit/>
          <w:trHeight w:hRule="exact" w:val="454"/>
        </w:trPr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5B77" w14:textId="77777777" w:rsidR="00225989" w:rsidRPr="007F0886" w:rsidRDefault="00225989" w:rsidP="00225989">
            <w:pPr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Ort / Datum</w:t>
            </w:r>
          </w:p>
        </w:tc>
        <w:tc>
          <w:tcPr>
            <w:tcW w:w="1358" w:type="pct"/>
            <w:gridSpan w:val="8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center"/>
          </w:tcPr>
          <w:p w14:paraId="26EDB647" w14:textId="77777777" w:rsidR="00225989" w:rsidRPr="007F0886" w:rsidRDefault="00225989" w:rsidP="00225989">
            <w:pPr>
              <w:rPr>
                <w:szCs w:val="22"/>
              </w:rPr>
            </w:pPr>
            <w:r w:rsidRPr="007F0886">
              <w:rPr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7" w:name="Text35"/>
            <w:r w:rsidRPr="007F0886">
              <w:rPr>
                <w:szCs w:val="22"/>
              </w:rPr>
              <w:instrText xml:space="preserve"> FORMTEXT </w:instrText>
            </w:r>
            <w:r w:rsidRPr="007F0886">
              <w:rPr>
                <w:szCs w:val="22"/>
              </w:rPr>
            </w:r>
            <w:r w:rsidRPr="007F0886">
              <w:rPr>
                <w:szCs w:val="22"/>
              </w:rPr>
              <w:fldChar w:fldCharType="separate"/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t> </w:t>
            </w:r>
            <w:r w:rsidRPr="007F0886">
              <w:rPr>
                <w:szCs w:val="22"/>
              </w:rPr>
              <w:fldChar w:fldCharType="end"/>
            </w:r>
            <w:bookmarkEnd w:id="87"/>
          </w:p>
        </w:tc>
        <w:tc>
          <w:tcPr>
            <w:tcW w:w="64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7697AA" w14:textId="77777777" w:rsidR="00225989" w:rsidRPr="007F0886" w:rsidRDefault="00225989" w:rsidP="00225989">
            <w:pPr>
              <w:jc w:val="right"/>
              <w:rPr>
                <w:sz w:val="18"/>
                <w:szCs w:val="18"/>
              </w:rPr>
            </w:pPr>
            <w:r w:rsidRPr="007F0886">
              <w:rPr>
                <w:sz w:val="18"/>
                <w:szCs w:val="18"/>
              </w:rPr>
              <w:t>Unterschrift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A50E61" w14:textId="77777777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  <w:tc>
          <w:tcPr>
            <w:tcW w:w="1803" w:type="pct"/>
            <w:gridSpan w:val="13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center"/>
          </w:tcPr>
          <w:p w14:paraId="7F256CDC" w14:textId="77777777" w:rsidR="00225989" w:rsidRPr="007F0886" w:rsidRDefault="00225989" w:rsidP="00225989">
            <w:pPr>
              <w:rPr>
                <w:sz w:val="18"/>
                <w:szCs w:val="18"/>
              </w:rPr>
            </w:pPr>
          </w:p>
        </w:tc>
      </w:tr>
    </w:tbl>
    <w:p w14:paraId="57BAF579" w14:textId="77777777" w:rsidR="00B16953" w:rsidRDefault="00B16953" w:rsidP="008F32A0">
      <w:pPr>
        <w:numPr>
          <w:ilvl w:val="0"/>
          <w:numId w:val="25"/>
        </w:numPr>
        <w:spacing w:before="240" w:after="60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Sie können diese Anfrage von Hand oder </w:t>
      </w:r>
      <w:r w:rsidR="00700F61">
        <w:rPr>
          <w:sz w:val="20"/>
          <w:szCs w:val="20"/>
        </w:rPr>
        <w:t xml:space="preserve">digital (TAB-Taste benutzen) </w:t>
      </w:r>
      <w:r>
        <w:rPr>
          <w:sz w:val="20"/>
          <w:szCs w:val="20"/>
        </w:rPr>
        <w:t>ausfüllen</w:t>
      </w:r>
      <w:r w:rsidR="00700F61">
        <w:rPr>
          <w:sz w:val="20"/>
          <w:szCs w:val="20"/>
        </w:rPr>
        <w:t xml:space="preserve"> und als pdf-Dokument per </w:t>
      </w:r>
      <w:proofErr w:type="gramStart"/>
      <w:r w:rsidR="00700F61">
        <w:rPr>
          <w:sz w:val="20"/>
          <w:szCs w:val="20"/>
        </w:rPr>
        <w:t>Email</w:t>
      </w:r>
      <w:proofErr w:type="gramEnd"/>
      <w:r w:rsidR="00700F61">
        <w:rPr>
          <w:sz w:val="20"/>
          <w:szCs w:val="20"/>
        </w:rPr>
        <w:t xml:space="preserve"> oder per Post versenden. Die Unterschrift ist freiwillig.</w:t>
      </w:r>
    </w:p>
    <w:p w14:paraId="3A6807D0" w14:textId="77777777" w:rsidR="00B16953" w:rsidRDefault="00B16953" w:rsidP="0010187C">
      <w:pPr>
        <w:numPr>
          <w:ilvl w:val="0"/>
          <w:numId w:val="25"/>
        </w:numPr>
        <w:spacing w:before="60" w:after="60"/>
        <w:rPr>
          <w:sz w:val="20"/>
          <w:szCs w:val="20"/>
        </w:rPr>
      </w:pPr>
      <w:r>
        <w:rPr>
          <w:sz w:val="20"/>
          <w:szCs w:val="20"/>
        </w:rPr>
        <w:t>Bitte machen Sie vollständige Angaben; das erspart umständliche Rückfragen</w:t>
      </w:r>
      <w:r w:rsidR="00700F61">
        <w:rPr>
          <w:sz w:val="20"/>
          <w:szCs w:val="20"/>
        </w:rPr>
        <w:t>.</w:t>
      </w:r>
    </w:p>
    <w:p w14:paraId="44007CC5" w14:textId="77777777" w:rsidR="0010187C" w:rsidRDefault="0010187C" w:rsidP="0010187C">
      <w:pPr>
        <w:numPr>
          <w:ilvl w:val="0"/>
          <w:numId w:val="25"/>
        </w:numPr>
        <w:spacing w:before="60" w:after="60"/>
        <w:rPr>
          <w:sz w:val="20"/>
          <w:szCs w:val="20"/>
        </w:rPr>
      </w:pPr>
      <w:r w:rsidRPr="0010187C">
        <w:rPr>
          <w:sz w:val="20"/>
          <w:szCs w:val="20"/>
        </w:rPr>
        <w:t>Die Anfrage ist unverbindlich</w:t>
      </w:r>
      <w:r w:rsidR="00B16953">
        <w:rPr>
          <w:sz w:val="20"/>
          <w:szCs w:val="20"/>
        </w:rPr>
        <w:t xml:space="preserve">. </w:t>
      </w:r>
      <w:r w:rsidRPr="0010187C">
        <w:rPr>
          <w:sz w:val="20"/>
          <w:szCs w:val="20"/>
        </w:rPr>
        <w:t>Falls eine Raumbelegung möglich ist, erhalten Sie einen Reservationsvorschla</w:t>
      </w:r>
      <w:r>
        <w:rPr>
          <w:sz w:val="20"/>
          <w:szCs w:val="20"/>
        </w:rPr>
        <w:t>g mit den zu erwartenden Kosten; d</w:t>
      </w:r>
      <w:r w:rsidRPr="0010187C">
        <w:rPr>
          <w:sz w:val="20"/>
          <w:szCs w:val="20"/>
        </w:rPr>
        <w:t xml:space="preserve">er gewünschte Raum wird dann </w:t>
      </w:r>
      <w:r w:rsidR="006B5616">
        <w:rPr>
          <w:sz w:val="20"/>
          <w:szCs w:val="20"/>
        </w:rPr>
        <w:t xml:space="preserve">für eine beschränkte Frist </w:t>
      </w:r>
      <w:r w:rsidRPr="0010187C">
        <w:rPr>
          <w:sz w:val="20"/>
          <w:szCs w:val="20"/>
        </w:rPr>
        <w:t>provisorisch reserviert</w:t>
      </w:r>
      <w:r w:rsidR="00700F61">
        <w:rPr>
          <w:sz w:val="20"/>
          <w:szCs w:val="20"/>
        </w:rPr>
        <w:t>.</w:t>
      </w:r>
    </w:p>
    <w:p w14:paraId="61BF72F9" w14:textId="77777777" w:rsidR="00B16953" w:rsidRPr="0010187C" w:rsidRDefault="00B16953" w:rsidP="00B16953">
      <w:pPr>
        <w:numPr>
          <w:ilvl w:val="0"/>
          <w:numId w:val="25"/>
        </w:numPr>
        <w:spacing w:before="60" w:after="60"/>
        <w:rPr>
          <w:sz w:val="20"/>
          <w:szCs w:val="20"/>
        </w:rPr>
      </w:pPr>
      <w:r w:rsidRPr="0010187C">
        <w:rPr>
          <w:sz w:val="20"/>
          <w:szCs w:val="20"/>
        </w:rPr>
        <w:t>Bitte beachten Sie d</w:t>
      </w:r>
      <w:r w:rsidR="00700F61">
        <w:rPr>
          <w:sz w:val="20"/>
          <w:szCs w:val="20"/>
        </w:rPr>
        <w:t xml:space="preserve">ie „Informationen zur Nutzung kirchlicher Räume“ </w:t>
      </w:r>
      <w:r w:rsidRPr="0010187C">
        <w:rPr>
          <w:sz w:val="20"/>
          <w:szCs w:val="20"/>
        </w:rPr>
        <w:t>mit näheren Angaben</w:t>
      </w:r>
      <w:r>
        <w:rPr>
          <w:sz w:val="20"/>
          <w:szCs w:val="20"/>
        </w:rPr>
        <w:t xml:space="preserve"> zu den Konditionen</w:t>
      </w:r>
      <w:r w:rsidR="00700F61">
        <w:rPr>
          <w:sz w:val="20"/>
          <w:szCs w:val="20"/>
        </w:rPr>
        <w:t>.</w:t>
      </w:r>
    </w:p>
    <w:p w14:paraId="08AA9965" w14:textId="77777777" w:rsidR="0010187C" w:rsidRPr="0010187C" w:rsidRDefault="0010187C" w:rsidP="0010187C">
      <w:pPr>
        <w:numPr>
          <w:ilvl w:val="0"/>
          <w:numId w:val="25"/>
        </w:numPr>
        <w:spacing w:before="60" w:after="60"/>
        <w:rPr>
          <w:sz w:val="20"/>
          <w:szCs w:val="20"/>
        </w:rPr>
      </w:pPr>
      <w:r w:rsidRPr="0010187C">
        <w:rPr>
          <w:sz w:val="20"/>
          <w:szCs w:val="20"/>
        </w:rPr>
        <w:t xml:space="preserve">Für </w:t>
      </w:r>
      <w:r w:rsidR="00B16953">
        <w:rPr>
          <w:sz w:val="20"/>
          <w:szCs w:val="20"/>
        </w:rPr>
        <w:t xml:space="preserve">Anfragen betreffend eine Trauung </w:t>
      </w:r>
      <w:r w:rsidR="007F0886">
        <w:rPr>
          <w:sz w:val="20"/>
          <w:szCs w:val="20"/>
        </w:rPr>
        <w:t xml:space="preserve">oder eine Abdankung </w:t>
      </w:r>
      <w:r w:rsidRPr="0010187C">
        <w:rPr>
          <w:sz w:val="20"/>
          <w:szCs w:val="20"/>
        </w:rPr>
        <w:t>benutzen Sie bitte das spezielle Formular</w:t>
      </w:r>
      <w:r w:rsidR="00700F61">
        <w:rPr>
          <w:sz w:val="20"/>
          <w:szCs w:val="20"/>
        </w:rPr>
        <w:t>.</w:t>
      </w:r>
    </w:p>
    <w:p w14:paraId="13CB707D" w14:textId="77777777" w:rsidR="0010187C" w:rsidRDefault="0010187C" w:rsidP="0010187C">
      <w:pPr>
        <w:numPr>
          <w:ilvl w:val="0"/>
          <w:numId w:val="25"/>
        </w:numPr>
        <w:spacing w:before="60" w:after="60"/>
        <w:rPr>
          <w:sz w:val="20"/>
          <w:szCs w:val="20"/>
        </w:rPr>
      </w:pPr>
      <w:r w:rsidRPr="0010187C">
        <w:rPr>
          <w:sz w:val="20"/>
          <w:szCs w:val="20"/>
        </w:rPr>
        <w:t>Bitte senden Sie diese Anfrage an die zuständige Sigristin /den zuständigen Sigristen</w:t>
      </w:r>
      <w:r w:rsidR="000D64A4">
        <w:rPr>
          <w:sz w:val="20"/>
          <w:szCs w:val="20"/>
        </w:rPr>
        <w:t xml:space="preserve"> (</w:t>
      </w:r>
      <w:r w:rsidRPr="0010187C">
        <w:rPr>
          <w:sz w:val="20"/>
          <w:szCs w:val="20"/>
        </w:rPr>
        <w:t xml:space="preserve">Koordinaten </w:t>
      </w:r>
      <w:r w:rsidR="000D64A4">
        <w:rPr>
          <w:sz w:val="20"/>
          <w:szCs w:val="20"/>
        </w:rPr>
        <w:t>siehe Website)</w:t>
      </w:r>
    </w:p>
    <w:p w14:paraId="7EA7391B" w14:textId="77777777" w:rsidR="0010187C" w:rsidRPr="0010187C" w:rsidRDefault="0010187C" w:rsidP="000D64A4">
      <w:pPr>
        <w:spacing w:before="120"/>
        <w:rPr>
          <w:sz w:val="20"/>
          <w:szCs w:val="20"/>
        </w:rPr>
      </w:pPr>
      <w:r w:rsidRPr="0010187C">
        <w:rPr>
          <w:sz w:val="20"/>
          <w:szCs w:val="20"/>
        </w:rPr>
        <w:t>Besten Dank für Ihr Interesse</w:t>
      </w:r>
      <w:r>
        <w:rPr>
          <w:sz w:val="20"/>
          <w:szCs w:val="20"/>
        </w:rPr>
        <w:t>!</w:t>
      </w:r>
      <w:r w:rsidR="008F32A0">
        <w:rPr>
          <w:sz w:val="20"/>
          <w:szCs w:val="20"/>
        </w:rPr>
        <w:br/>
      </w:r>
      <w:r>
        <w:rPr>
          <w:sz w:val="20"/>
          <w:szCs w:val="20"/>
        </w:rPr>
        <w:t>Kirchgemeinde Basel West</w:t>
      </w:r>
    </w:p>
    <w:sectPr w:rsidR="0010187C" w:rsidRPr="0010187C" w:rsidSect="00550F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61" w:right="1021" w:bottom="1361" w:left="102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332B" w14:textId="77777777" w:rsidR="00440C82" w:rsidRDefault="00440C82">
      <w:r>
        <w:separator/>
      </w:r>
    </w:p>
  </w:endnote>
  <w:endnote w:type="continuationSeparator" w:id="0">
    <w:p w14:paraId="4C3F2B0F" w14:textId="77777777" w:rsidR="00440C82" w:rsidRDefault="0044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E62F" w14:textId="77777777" w:rsidR="000315B2" w:rsidRDefault="00000000">
    <w:pPr>
      <w:pStyle w:val="Fuzeile"/>
    </w:pPr>
    <w:fldSimple w:instr=" FILENAME ">
      <w:r w:rsidR="00D6404C">
        <w:rPr>
          <w:noProof/>
        </w:rPr>
        <w:t>Anfrage Naumnutzung 2019.docx</w:t>
      </w:r>
    </w:fldSimple>
    <w:r w:rsidR="000315B2">
      <w:tab/>
    </w:r>
    <w:r w:rsidR="000315B2">
      <w:fldChar w:fldCharType="begin"/>
    </w:r>
    <w:r w:rsidR="000315B2">
      <w:instrText xml:space="preserve"> SAVEDATE  \@ "dd.MM.yyyy"  \* MERGEFORMAT </w:instrText>
    </w:r>
    <w:r w:rsidR="000315B2">
      <w:fldChar w:fldCharType="separate"/>
    </w:r>
    <w:r w:rsidR="0073729A">
      <w:rPr>
        <w:noProof/>
      </w:rPr>
      <w:t>16.04.2021</w:t>
    </w:r>
    <w:r w:rsidR="000315B2">
      <w:fldChar w:fldCharType="end"/>
    </w:r>
    <w:r w:rsidR="000315B2">
      <w:tab/>
    </w:r>
    <w:r w:rsidR="000315B2">
      <w:rPr>
        <w:rStyle w:val="Seitenzahl"/>
      </w:rPr>
      <w:fldChar w:fldCharType="begin"/>
    </w:r>
    <w:r w:rsidR="000315B2">
      <w:rPr>
        <w:rStyle w:val="Seitenzahl"/>
      </w:rPr>
      <w:instrText xml:space="preserve"> PAGE </w:instrText>
    </w:r>
    <w:r w:rsidR="000315B2">
      <w:rPr>
        <w:rStyle w:val="Seitenzahl"/>
      </w:rPr>
      <w:fldChar w:fldCharType="separate"/>
    </w:r>
    <w:r w:rsidR="00104F7D">
      <w:rPr>
        <w:rStyle w:val="Seitenzahl"/>
        <w:noProof/>
      </w:rPr>
      <w:t>2</w:t>
    </w:r>
    <w:r w:rsidR="000315B2">
      <w:rPr>
        <w:rStyle w:val="Seitenzahl"/>
      </w:rPr>
      <w:fldChar w:fldCharType="end"/>
    </w:r>
    <w:r w:rsidR="000315B2">
      <w:rPr>
        <w:rStyle w:val="Seitenzahl"/>
      </w:rPr>
      <w:t xml:space="preserve"> / </w:t>
    </w:r>
    <w:r w:rsidR="000315B2">
      <w:rPr>
        <w:rStyle w:val="Seitenzahl"/>
      </w:rPr>
      <w:fldChar w:fldCharType="begin"/>
    </w:r>
    <w:r w:rsidR="000315B2">
      <w:rPr>
        <w:rStyle w:val="Seitenzahl"/>
      </w:rPr>
      <w:instrText xml:space="preserve"> NUMPAGES </w:instrText>
    </w:r>
    <w:r w:rsidR="000315B2">
      <w:rPr>
        <w:rStyle w:val="Seitenzahl"/>
      </w:rPr>
      <w:fldChar w:fldCharType="separate"/>
    </w:r>
    <w:r w:rsidR="00DD3E55">
      <w:rPr>
        <w:rStyle w:val="Seitenzahl"/>
        <w:noProof/>
      </w:rPr>
      <w:t>1</w:t>
    </w:r>
    <w:r w:rsidR="000315B2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2960" w14:textId="77777777" w:rsidR="000315B2" w:rsidRDefault="009147B8">
    <w:pPr>
      <w:pStyle w:val="Fuzeile"/>
    </w:pPr>
    <w:fldSimple w:instr=" FILENAME \* MERGEFORMAT ">
      <w:r w:rsidR="0016393A">
        <w:rPr>
          <w:noProof/>
        </w:rPr>
        <w:t>Anfrage Raumnutzung 2021.docx</w:t>
      </w:r>
    </w:fldSimple>
    <w:r w:rsidR="000315B2">
      <w:tab/>
    </w:r>
    <w:r w:rsidR="0016393A">
      <w:t xml:space="preserve">15.04.2021 / </w:t>
    </w:r>
    <w:proofErr w:type="spellStart"/>
    <w:r w:rsidR="0016393A">
      <w:t>BHau</w:t>
    </w:r>
    <w:proofErr w:type="spellEnd"/>
    <w:r w:rsidR="000315B2">
      <w:tab/>
    </w:r>
    <w:r w:rsidR="000315B2">
      <w:rPr>
        <w:rStyle w:val="Seitenzahl"/>
      </w:rPr>
      <w:fldChar w:fldCharType="begin"/>
    </w:r>
    <w:r w:rsidR="000315B2">
      <w:rPr>
        <w:rStyle w:val="Seitenzahl"/>
      </w:rPr>
      <w:instrText xml:space="preserve"> PAGE </w:instrText>
    </w:r>
    <w:r w:rsidR="000315B2">
      <w:rPr>
        <w:rStyle w:val="Seitenzahl"/>
      </w:rPr>
      <w:fldChar w:fldCharType="separate"/>
    </w:r>
    <w:r w:rsidR="0016393A">
      <w:rPr>
        <w:rStyle w:val="Seitenzahl"/>
        <w:noProof/>
      </w:rPr>
      <w:t>1</w:t>
    </w:r>
    <w:r w:rsidR="000315B2">
      <w:rPr>
        <w:rStyle w:val="Seitenzahl"/>
      </w:rPr>
      <w:fldChar w:fldCharType="end"/>
    </w:r>
    <w:r w:rsidR="000315B2">
      <w:rPr>
        <w:rStyle w:val="Seitenzahl"/>
      </w:rPr>
      <w:t xml:space="preserve"> / </w:t>
    </w:r>
    <w:r w:rsidR="000315B2">
      <w:rPr>
        <w:rStyle w:val="Seitenzahl"/>
      </w:rPr>
      <w:fldChar w:fldCharType="begin"/>
    </w:r>
    <w:r w:rsidR="000315B2">
      <w:rPr>
        <w:rStyle w:val="Seitenzahl"/>
      </w:rPr>
      <w:instrText xml:space="preserve"> NUMPAGES </w:instrText>
    </w:r>
    <w:r w:rsidR="000315B2">
      <w:rPr>
        <w:rStyle w:val="Seitenzahl"/>
      </w:rPr>
      <w:fldChar w:fldCharType="separate"/>
    </w:r>
    <w:r w:rsidR="0016393A">
      <w:rPr>
        <w:rStyle w:val="Seitenzahl"/>
        <w:noProof/>
      </w:rPr>
      <w:t>1</w:t>
    </w:r>
    <w:r w:rsidR="000315B2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FA80" w14:textId="77777777" w:rsidR="00440C82" w:rsidRDefault="00440C82">
      <w:r>
        <w:separator/>
      </w:r>
    </w:p>
  </w:footnote>
  <w:footnote w:type="continuationSeparator" w:id="0">
    <w:p w14:paraId="2D2638BB" w14:textId="77777777" w:rsidR="00440C82" w:rsidRDefault="0044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2ECD" w14:textId="77777777" w:rsidR="000315B2" w:rsidRDefault="000315B2" w:rsidP="0094145C">
    <w:pPr>
      <w:pStyle w:val="Kopfzeile"/>
    </w:pPr>
    <w:r>
      <w:t>Kirchgemeinde Basel West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4A9E" w14:textId="77777777" w:rsidR="000315B2" w:rsidRDefault="007F0886" w:rsidP="0094145C">
    <w:pPr>
      <w:pStyle w:val="Textkrper3"/>
      <w:spacing w:before="0"/>
      <w:rPr>
        <w:rStyle w:val="TextkrperZchn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BD75751" wp14:editId="7F3D76FE">
          <wp:simplePos x="0" y="0"/>
          <wp:positionH relativeFrom="margin">
            <wp:posOffset>2787015</wp:posOffset>
          </wp:positionH>
          <wp:positionV relativeFrom="margin">
            <wp:posOffset>-446405</wp:posOffset>
          </wp:positionV>
          <wp:extent cx="2167255" cy="655320"/>
          <wp:effectExtent l="0" t="0" r="0" b="0"/>
          <wp:wrapNone/>
          <wp:docPr id="2" name="Grafik 1" descr="BW_Pfad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W_Pfad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CC4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02E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229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C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6C2B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E87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12F0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F4B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9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87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8A2"/>
    <w:multiLevelType w:val="hybridMultilevel"/>
    <w:tmpl w:val="8822FAEA"/>
    <w:lvl w:ilvl="0" w:tplc="7B200EA0">
      <w:start w:val="1"/>
      <w:numFmt w:val="bullet"/>
      <w:lvlText w:val="-"/>
      <w:lvlJc w:val="left"/>
      <w:pPr>
        <w:tabs>
          <w:tab w:val="num" w:pos="722"/>
        </w:tabs>
        <w:ind w:left="722" w:hanging="360"/>
      </w:pPr>
      <w:rPr>
        <w:rFonts w:ascii="Verdana" w:hAnsi="Verdana" w:hint="default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34D44A3"/>
    <w:multiLevelType w:val="hybridMultilevel"/>
    <w:tmpl w:val="BF3C0656"/>
    <w:lvl w:ilvl="0" w:tplc="DACC59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64055C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64055C">
      <w:start w:val="1"/>
      <w:numFmt w:val="bullet"/>
      <w:lvlText w:val="-"/>
      <w:lvlJc w:val="left"/>
      <w:pPr>
        <w:tabs>
          <w:tab w:val="num" w:pos="1977"/>
        </w:tabs>
        <w:ind w:left="1977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7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2" w15:restartNumberingAfterBreak="0">
    <w:nsid w:val="38793B4E"/>
    <w:multiLevelType w:val="multilevel"/>
    <w:tmpl w:val="7E807960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69"/>
        </w:tabs>
        <w:ind w:left="1069" w:hanging="709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berschrift3"/>
      <w:lvlText w:val="1.1.1"/>
      <w:lvlJc w:val="left"/>
      <w:pPr>
        <w:tabs>
          <w:tab w:val="num" w:pos="1069"/>
        </w:tabs>
        <w:ind w:left="1069" w:hanging="709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040" w:hanging="1440"/>
      </w:pPr>
      <w:rPr>
        <w:rFonts w:hint="default"/>
      </w:rPr>
    </w:lvl>
  </w:abstractNum>
  <w:abstractNum w:abstractNumId="13" w15:restartNumberingAfterBreak="0">
    <w:nsid w:val="38A43467"/>
    <w:multiLevelType w:val="hybridMultilevel"/>
    <w:tmpl w:val="195EAE32"/>
    <w:lvl w:ilvl="0" w:tplc="40325262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E6B20C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7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4" w15:restartNumberingAfterBreak="0">
    <w:nsid w:val="4A957824"/>
    <w:multiLevelType w:val="hybridMultilevel"/>
    <w:tmpl w:val="82265718"/>
    <w:lvl w:ilvl="0" w:tplc="A302143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7D1572"/>
    <w:multiLevelType w:val="hybridMultilevel"/>
    <w:tmpl w:val="BA3C1042"/>
    <w:lvl w:ilvl="0" w:tplc="081EB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8070003">
      <w:start w:val="1"/>
      <w:numFmt w:val="bullet"/>
      <w:lvlText w:val="-"/>
      <w:lvlJc w:val="left"/>
      <w:pPr>
        <w:tabs>
          <w:tab w:val="num" w:pos="4523"/>
        </w:tabs>
        <w:ind w:left="4523" w:hanging="360"/>
      </w:pPr>
      <w:rPr>
        <w:rFonts w:ascii="Verdana" w:hAnsi="Verdana" w:hint="default"/>
        <w:sz w:val="20"/>
        <w:szCs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510324D3"/>
    <w:multiLevelType w:val="hybridMultilevel"/>
    <w:tmpl w:val="EA7AD5CE"/>
    <w:lvl w:ilvl="0" w:tplc="C11A8E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tabs>
          <w:tab w:val="num" w:pos="709"/>
        </w:tabs>
        <w:ind w:left="7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17" w15:restartNumberingAfterBreak="0">
    <w:nsid w:val="52C76C75"/>
    <w:multiLevelType w:val="hybridMultilevel"/>
    <w:tmpl w:val="53FEC676"/>
    <w:lvl w:ilvl="0" w:tplc="DACC59B0">
      <w:start w:val="1"/>
      <w:numFmt w:val="lowerLetter"/>
      <w:pStyle w:val="Buchstab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E6B20C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7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8" w15:restartNumberingAfterBreak="0">
    <w:nsid w:val="6BA84EA1"/>
    <w:multiLevelType w:val="multilevel"/>
    <w:tmpl w:val="6032F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4523"/>
        </w:tabs>
        <w:ind w:left="4523" w:hanging="360"/>
      </w:pPr>
      <w:rPr>
        <w:rFonts w:ascii="Verdana" w:hAnsi="Verdana"/>
      </w:rPr>
    </w:lvl>
    <w:lvl w:ilvl="2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9" w15:restartNumberingAfterBreak="0">
    <w:nsid w:val="70CB69CB"/>
    <w:multiLevelType w:val="hybridMultilevel"/>
    <w:tmpl w:val="6032F004"/>
    <w:lvl w:ilvl="0" w:tplc="5CA24D10">
      <w:start w:val="1"/>
      <w:numFmt w:val="bullet"/>
      <w:pStyle w:val="FormatvorlageAufzhlungszeichen10pt1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8070003">
      <w:start w:val="1"/>
      <w:numFmt w:val="bullet"/>
      <w:lvlText w:val="-"/>
      <w:lvlJc w:val="left"/>
      <w:pPr>
        <w:tabs>
          <w:tab w:val="num" w:pos="4523"/>
        </w:tabs>
        <w:ind w:left="4523" w:hanging="360"/>
      </w:pPr>
      <w:rPr>
        <w:rFonts w:ascii="Verdana" w:hAnsi="Verdana" w:hint="default"/>
        <w:sz w:val="20"/>
        <w:szCs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0" w15:restartNumberingAfterBreak="0">
    <w:nsid w:val="77055750"/>
    <w:multiLevelType w:val="hybridMultilevel"/>
    <w:tmpl w:val="E7207D8E"/>
    <w:lvl w:ilvl="0" w:tplc="6726873E">
      <w:start w:val="1"/>
      <w:numFmt w:val="decimal"/>
      <w:pStyle w:val="Ziffern-Aufzhlung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61435">
    <w:abstractNumId w:val="20"/>
  </w:num>
  <w:num w:numId="2" w16cid:durableId="348720479">
    <w:abstractNumId w:val="10"/>
  </w:num>
  <w:num w:numId="3" w16cid:durableId="1641570662">
    <w:abstractNumId w:val="12"/>
  </w:num>
  <w:num w:numId="4" w16cid:durableId="455291403">
    <w:abstractNumId w:val="17"/>
  </w:num>
  <w:num w:numId="5" w16cid:durableId="1427119155">
    <w:abstractNumId w:val="10"/>
  </w:num>
  <w:num w:numId="6" w16cid:durableId="1587573487">
    <w:abstractNumId w:val="15"/>
  </w:num>
  <w:num w:numId="7" w16cid:durableId="518593159">
    <w:abstractNumId w:val="15"/>
  </w:num>
  <w:num w:numId="8" w16cid:durableId="936406235">
    <w:abstractNumId w:val="19"/>
  </w:num>
  <w:num w:numId="9" w16cid:durableId="196552090">
    <w:abstractNumId w:val="12"/>
  </w:num>
  <w:num w:numId="10" w16cid:durableId="726033325">
    <w:abstractNumId w:val="18"/>
  </w:num>
  <w:num w:numId="11" w16cid:durableId="1865286858">
    <w:abstractNumId w:val="9"/>
  </w:num>
  <w:num w:numId="12" w16cid:durableId="1560820215">
    <w:abstractNumId w:val="7"/>
  </w:num>
  <w:num w:numId="13" w16cid:durableId="1035034424">
    <w:abstractNumId w:val="11"/>
  </w:num>
  <w:num w:numId="14" w16cid:durableId="250547057">
    <w:abstractNumId w:val="13"/>
  </w:num>
  <w:num w:numId="15" w16cid:durableId="35084564">
    <w:abstractNumId w:val="17"/>
  </w:num>
  <w:num w:numId="16" w16cid:durableId="1057365041">
    <w:abstractNumId w:val="14"/>
  </w:num>
  <w:num w:numId="17" w16cid:durableId="771752420">
    <w:abstractNumId w:val="6"/>
  </w:num>
  <w:num w:numId="18" w16cid:durableId="1075661834">
    <w:abstractNumId w:val="5"/>
  </w:num>
  <w:num w:numId="19" w16cid:durableId="773325121">
    <w:abstractNumId w:val="4"/>
  </w:num>
  <w:num w:numId="20" w16cid:durableId="1672105497">
    <w:abstractNumId w:val="8"/>
  </w:num>
  <w:num w:numId="21" w16cid:durableId="1763213230">
    <w:abstractNumId w:val="3"/>
  </w:num>
  <w:num w:numId="22" w16cid:durableId="1864783839">
    <w:abstractNumId w:val="2"/>
  </w:num>
  <w:num w:numId="23" w16cid:durableId="1324892134">
    <w:abstractNumId w:val="1"/>
  </w:num>
  <w:num w:numId="24" w16cid:durableId="400100179">
    <w:abstractNumId w:val="0"/>
  </w:num>
  <w:num w:numId="25" w16cid:durableId="94943140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 style="mso-position-horizontal:righ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86"/>
    <w:rsid w:val="000044BA"/>
    <w:rsid w:val="00030154"/>
    <w:rsid w:val="000315B2"/>
    <w:rsid w:val="00031C65"/>
    <w:rsid w:val="00076681"/>
    <w:rsid w:val="00090EAA"/>
    <w:rsid w:val="0009321A"/>
    <w:rsid w:val="000A26A4"/>
    <w:rsid w:val="000A6EF7"/>
    <w:rsid w:val="000B1C4A"/>
    <w:rsid w:val="000B598C"/>
    <w:rsid w:val="000B6ADA"/>
    <w:rsid w:val="000C3B61"/>
    <w:rsid w:val="000D64A4"/>
    <w:rsid w:val="000E26AC"/>
    <w:rsid w:val="000E35D3"/>
    <w:rsid w:val="000F2DF1"/>
    <w:rsid w:val="0010149F"/>
    <w:rsid w:val="0010187C"/>
    <w:rsid w:val="0010469E"/>
    <w:rsid w:val="00104F7D"/>
    <w:rsid w:val="0014047C"/>
    <w:rsid w:val="001434E4"/>
    <w:rsid w:val="001442CA"/>
    <w:rsid w:val="00145B79"/>
    <w:rsid w:val="0016393A"/>
    <w:rsid w:val="001A2DAD"/>
    <w:rsid w:val="001C0F61"/>
    <w:rsid w:val="001C1178"/>
    <w:rsid w:val="001C1BDC"/>
    <w:rsid w:val="001C518E"/>
    <w:rsid w:val="001D6F21"/>
    <w:rsid w:val="001D74D9"/>
    <w:rsid w:val="001E32F7"/>
    <w:rsid w:val="001F3DC0"/>
    <w:rsid w:val="00200F2B"/>
    <w:rsid w:val="00207862"/>
    <w:rsid w:val="00225989"/>
    <w:rsid w:val="00231EEE"/>
    <w:rsid w:val="00247C4A"/>
    <w:rsid w:val="002502AA"/>
    <w:rsid w:val="00252A86"/>
    <w:rsid w:val="00276FD7"/>
    <w:rsid w:val="0028570A"/>
    <w:rsid w:val="002B580A"/>
    <w:rsid w:val="002B5B55"/>
    <w:rsid w:val="002C37EB"/>
    <w:rsid w:val="002D0F0E"/>
    <w:rsid w:val="002D2B49"/>
    <w:rsid w:val="002D4E0C"/>
    <w:rsid w:val="002D6126"/>
    <w:rsid w:val="002E2590"/>
    <w:rsid w:val="002E36D5"/>
    <w:rsid w:val="002F7623"/>
    <w:rsid w:val="002F79E4"/>
    <w:rsid w:val="00301A91"/>
    <w:rsid w:val="00317CEE"/>
    <w:rsid w:val="00357732"/>
    <w:rsid w:val="00371D33"/>
    <w:rsid w:val="00382495"/>
    <w:rsid w:val="00385117"/>
    <w:rsid w:val="00393070"/>
    <w:rsid w:val="003A1F15"/>
    <w:rsid w:val="003A7E0B"/>
    <w:rsid w:val="003B3330"/>
    <w:rsid w:val="003D171A"/>
    <w:rsid w:val="003E7D36"/>
    <w:rsid w:val="003F3F06"/>
    <w:rsid w:val="00401A85"/>
    <w:rsid w:val="00411E17"/>
    <w:rsid w:val="0041549E"/>
    <w:rsid w:val="00421035"/>
    <w:rsid w:val="00423DDC"/>
    <w:rsid w:val="004260C3"/>
    <w:rsid w:val="00440C82"/>
    <w:rsid w:val="004412D0"/>
    <w:rsid w:val="004A583C"/>
    <w:rsid w:val="004B3AB3"/>
    <w:rsid w:val="004C57FD"/>
    <w:rsid w:val="004C7940"/>
    <w:rsid w:val="004E15FA"/>
    <w:rsid w:val="004E648E"/>
    <w:rsid w:val="004F48B0"/>
    <w:rsid w:val="00507FA4"/>
    <w:rsid w:val="00530030"/>
    <w:rsid w:val="00542123"/>
    <w:rsid w:val="00550FF5"/>
    <w:rsid w:val="0055516D"/>
    <w:rsid w:val="00556C41"/>
    <w:rsid w:val="005715DF"/>
    <w:rsid w:val="00571E68"/>
    <w:rsid w:val="005730EF"/>
    <w:rsid w:val="005B256E"/>
    <w:rsid w:val="005C2269"/>
    <w:rsid w:val="0062098B"/>
    <w:rsid w:val="0062263B"/>
    <w:rsid w:val="00660318"/>
    <w:rsid w:val="00665B02"/>
    <w:rsid w:val="0068620C"/>
    <w:rsid w:val="006B1078"/>
    <w:rsid w:val="006B1196"/>
    <w:rsid w:val="006B11E4"/>
    <w:rsid w:val="006B5616"/>
    <w:rsid w:val="006C0298"/>
    <w:rsid w:val="006D2492"/>
    <w:rsid w:val="006D2F1F"/>
    <w:rsid w:val="00700F61"/>
    <w:rsid w:val="00716B15"/>
    <w:rsid w:val="0073729A"/>
    <w:rsid w:val="00742298"/>
    <w:rsid w:val="00742A7C"/>
    <w:rsid w:val="00752BC7"/>
    <w:rsid w:val="00765D32"/>
    <w:rsid w:val="00784794"/>
    <w:rsid w:val="0078521D"/>
    <w:rsid w:val="007B4CCA"/>
    <w:rsid w:val="007B6CAD"/>
    <w:rsid w:val="007C191A"/>
    <w:rsid w:val="007C70F1"/>
    <w:rsid w:val="007F0886"/>
    <w:rsid w:val="007F45E7"/>
    <w:rsid w:val="007F6DB5"/>
    <w:rsid w:val="00800ED1"/>
    <w:rsid w:val="008067C8"/>
    <w:rsid w:val="008203D8"/>
    <w:rsid w:val="008208A1"/>
    <w:rsid w:val="00820A57"/>
    <w:rsid w:val="00840022"/>
    <w:rsid w:val="00842718"/>
    <w:rsid w:val="008743D9"/>
    <w:rsid w:val="00890E54"/>
    <w:rsid w:val="008945A1"/>
    <w:rsid w:val="008A3525"/>
    <w:rsid w:val="008C07F9"/>
    <w:rsid w:val="008E4064"/>
    <w:rsid w:val="008F32A0"/>
    <w:rsid w:val="008F45CC"/>
    <w:rsid w:val="0090046A"/>
    <w:rsid w:val="0091113B"/>
    <w:rsid w:val="009147B8"/>
    <w:rsid w:val="0094145C"/>
    <w:rsid w:val="00956808"/>
    <w:rsid w:val="00961FAF"/>
    <w:rsid w:val="00964B2A"/>
    <w:rsid w:val="009919AC"/>
    <w:rsid w:val="0099263A"/>
    <w:rsid w:val="00992BBE"/>
    <w:rsid w:val="009B7048"/>
    <w:rsid w:val="009C3D9A"/>
    <w:rsid w:val="009D16E7"/>
    <w:rsid w:val="009D3183"/>
    <w:rsid w:val="009D4EF2"/>
    <w:rsid w:val="00A0278F"/>
    <w:rsid w:val="00A244DC"/>
    <w:rsid w:val="00A329B2"/>
    <w:rsid w:val="00A538F4"/>
    <w:rsid w:val="00A65CE5"/>
    <w:rsid w:val="00A7422B"/>
    <w:rsid w:val="00A814CD"/>
    <w:rsid w:val="00AD44BE"/>
    <w:rsid w:val="00AF0C3C"/>
    <w:rsid w:val="00B16953"/>
    <w:rsid w:val="00B46424"/>
    <w:rsid w:val="00B52DBE"/>
    <w:rsid w:val="00B56244"/>
    <w:rsid w:val="00B6489F"/>
    <w:rsid w:val="00B6495D"/>
    <w:rsid w:val="00B83AFD"/>
    <w:rsid w:val="00B85B6A"/>
    <w:rsid w:val="00BA6B19"/>
    <w:rsid w:val="00BC3712"/>
    <w:rsid w:val="00BC473E"/>
    <w:rsid w:val="00BD17E7"/>
    <w:rsid w:val="00BE6D91"/>
    <w:rsid w:val="00BF1950"/>
    <w:rsid w:val="00C04E40"/>
    <w:rsid w:val="00C07E59"/>
    <w:rsid w:val="00C2670C"/>
    <w:rsid w:val="00C3475F"/>
    <w:rsid w:val="00C8291A"/>
    <w:rsid w:val="00CA79FC"/>
    <w:rsid w:val="00CB2E88"/>
    <w:rsid w:val="00CC6B54"/>
    <w:rsid w:val="00D03BF4"/>
    <w:rsid w:val="00D32645"/>
    <w:rsid w:val="00D32DFA"/>
    <w:rsid w:val="00D41838"/>
    <w:rsid w:val="00D4648E"/>
    <w:rsid w:val="00D62D68"/>
    <w:rsid w:val="00D6404C"/>
    <w:rsid w:val="00D9005C"/>
    <w:rsid w:val="00DB4ACB"/>
    <w:rsid w:val="00DC0F16"/>
    <w:rsid w:val="00DD26A9"/>
    <w:rsid w:val="00DD3E55"/>
    <w:rsid w:val="00DD5640"/>
    <w:rsid w:val="00DD7CB0"/>
    <w:rsid w:val="00DE2501"/>
    <w:rsid w:val="00E13F08"/>
    <w:rsid w:val="00E1608E"/>
    <w:rsid w:val="00E22679"/>
    <w:rsid w:val="00E2789C"/>
    <w:rsid w:val="00E336D6"/>
    <w:rsid w:val="00E52D73"/>
    <w:rsid w:val="00E75AD5"/>
    <w:rsid w:val="00E76F8C"/>
    <w:rsid w:val="00E8593E"/>
    <w:rsid w:val="00E90E80"/>
    <w:rsid w:val="00EB647A"/>
    <w:rsid w:val="00EC4AB8"/>
    <w:rsid w:val="00EE21E7"/>
    <w:rsid w:val="00EF2B84"/>
    <w:rsid w:val="00EF48F6"/>
    <w:rsid w:val="00F05A16"/>
    <w:rsid w:val="00F13CCC"/>
    <w:rsid w:val="00F33EFD"/>
    <w:rsid w:val="00F43E2C"/>
    <w:rsid w:val="00F63BD6"/>
    <w:rsid w:val="00F668F4"/>
    <w:rsid w:val="00F74742"/>
    <w:rsid w:val="00F7547C"/>
    <w:rsid w:val="00F871D9"/>
    <w:rsid w:val="00F9250E"/>
    <w:rsid w:val="00FF0542"/>
    <w:rsid w:val="00FF7565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337A6F5"/>
  <w15:chartTrackingRefBased/>
  <w15:docId w15:val="{243EEF5B-74B6-4735-9013-41515338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3D9A"/>
    <w:rPr>
      <w:rFonts w:ascii="Calibri" w:hAnsi="Calibri"/>
      <w:sz w:val="22"/>
      <w:szCs w:val="24"/>
    </w:rPr>
  </w:style>
  <w:style w:type="paragraph" w:styleId="berschrift1">
    <w:name w:val="heading 1"/>
    <w:basedOn w:val="Standard"/>
    <w:next w:val="Textkrper"/>
    <w:qFormat/>
    <w:rsid w:val="00DD26A9"/>
    <w:pPr>
      <w:numPr>
        <w:numId w:val="3"/>
      </w:numPr>
      <w:tabs>
        <w:tab w:val="left" w:pos="709"/>
      </w:tabs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berschrift1"/>
    <w:next w:val="Textkrper"/>
    <w:qFormat/>
    <w:rsid w:val="000E35D3"/>
    <w:pPr>
      <w:numPr>
        <w:ilvl w:val="1"/>
      </w:numPr>
      <w:outlineLvl w:val="1"/>
    </w:pPr>
  </w:style>
  <w:style w:type="paragraph" w:styleId="berschrift3">
    <w:name w:val="heading 3"/>
    <w:basedOn w:val="berschrift2"/>
    <w:next w:val="Textkrper"/>
    <w:qFormat/>
    <w:rsid w:val="000E35D3"/>
    <w:pPr>
      <w:numPr>
        <w:ilvl w:val="2"/>
      </w:numPr>
      <w:spacing w:before="120"/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rsid w:val="00B6495D"/>
    <w:pPr>
      <w:outlineLvl w:val="3"/>
    </w:pPr>
  </w:style>
  <w:style w:type="paragraph" w:styleId="berschrift5">
    <w:name w:val="heading 5"/>
    <w:basedOn w:val="berschrift4"/>
    <w:next w:val="Standard"/>
    <w:qFormat/>
    <w:rsid w:val="003A7E0B"/>
    <w:pPr>
      <w:outlineLvl w:val="4"/>
    </w:pPr>
  </w:style>
  <w:style w:type="paragraph" w:styleId="berschrift6">
    <w:name w:val="heading 6"/>
    <w:basedOn w:val="berschrift5"/>
    <w:next w:val="Standard"/>
    <w:qFormat/>
    <w:rsid w:val="003A7E0B"/>
    <w:pPr>
      <w:outlineLvl w:val="5"/>
    </w:pPr>
  </w:style>
  <w:style w:type="paragraph" w:styleId="berschrift7">
    <w:name w:val="heading 7"/>
    <w:basedOn w:val="berschrift6"/>
    <w:next w:val="Standard"/>
    <w:qFormat/>
    <w:rsid w:val="003A7E0B"/>
    <w:pPr>
      <w:outlineLvl w:val="6"/>
    </w:pPr>
  </w:style>
  <w:style w:type="paragraph" w:styleId="berschrift8">
    <w:name w:val="heading 8"/>
    <w:basedOn w:val="berschrift7"/>
    <w:next w:val="Standard"/>
    <w:qFormat/>
    <w:rsid w:val="003A7E0B"/>
    <w:pPr>
      <w:outlineLvl w:val="7"/>
    </w:pPr>
  </w:style>
  <w:style w:type="paragraph" w:styleId="berschrift9">
    <w:name w:val="heading 9"/>
    <w:basedOn w:val="berschrift8"/>
    <w:next w:val="Standard"/>
    <w:qFormat/>
    <w:rsid w:val="003A7E0B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links">
    <w:name w:val="Titel links"/>
    <w:basedOn w:val="Textkrper"/>
    <w:link w:val="TitellinksZchn"/>
    <w:rsid w:val="00890E54"/>
    <w:pPr>
      <w:spacing w:before="0"/>
    </w:pPr>
    <w:rPr>
      <w:b/>
      <w:bCs/>
      <w:sz w:val="24"/>
    </w:rPr>
  </w:style>
  <w:style w:type="paragraph" w:styleId="Textkrper">
    <w:name w:val="Body Text"/>
    <w:basedOn w:val="Standard"/>
    <w:link w:val="TextkrperZchn"/>
    <w:rsid w:val="009C3D9A"/>
    <w:pPr>
      <w:spacing w:before="120" w:after="120"/>
    </w:pPr>
    <w:rPr>
      <w:color w:val="000000"/>
    </w:rPr>
  </w:style>
  <w:style w:type="paragraph" w:styleId="Sprechblasentext">
    <w:name w:val="Balloon Text"/>
    <w:basedOn w:val="Standard"/>
    <w:semiHidden/>
    <w:rsid w:val="00F05A16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Buchstabe"/>
    <w:rsid w:val="00B83AFD"/>
    <w:pPr>
      <w:numPr>
        <w:numId w:val="14"/>
      </w:numPr>
    </w:pPr>
  </w:style>
  <w:style w:type="paragraph" w:customStyle="1" w:styleId="Ziffern-Aufzhlung">
    <w:name w:val="Ziffern-Aufzählung"/>
    <w:basedOn w:val="Textkrper"/>
    <w:rsid w:val="00B6495D"/>
    <w:pPr>
      <w:numPr>
        <w:numId w:val="1"/>
      </w:numPr>
      <w:spacing w:after="60"/>
      <w:ind w:left="357" w:hanging="357"/>
    </w:pPr>
    <w:rPr>
      <w:color w:val="auto"/>
    </w:rPr>
  </w:style>
  <w:style w:type="character" w:customStyle="1" w:styleId="TextkrperZchn">
    <w:name w:val="Textkörper Zchn"/>
    <w:link w:val="Textkrper"/>
    <w:rsid w:val="00542123"/>
    <w:rPr>
      <w:rFonts w:ascii="Calibri" w:hAnsi="Calibri"/>
      <w:color w:val="000000"/>
      <w:sz w:val="22"/>
      <w:szCs w:val="24"/>
      <w:lang w:val="de-CH" w:eastAsia="de-CH" w:bidi="ar-SA"/>
    </w:rPr>
  </w:style>
  <w:style w:type="paragraph" w:styleId="Textkrper3">
    <w:name w:val="Body Text 3"/>
    <w:basedOn w:val="Standard"/>
    <w:rsid w:val="00542123"/>
    <w:pPr>
      <w:spacing w:before="60" w:after="60"/>
    </w:pPr>
    <w:rPr>
      <w:szCs w:val="16"/>
    </w:rPr>
  </w:style>
  <w:style w:type="character" w:customStyle="1" w:styleId="TitellinksZchn">
    <w:name w:val="Titel links Zchn"/>
    <w:link w:val="Titellinks"/>
    <w:rsid w:val="00890E54"/>
    <w:rPr>
      <w:rFonts w:ascii="Calibri" w:hAnsi="Calibri"/>
      <w:b/>
      <w:bCs/>
      <w:color w:val="000000"/>
      <w:sz w:val="24"/>
      <w:szCs w:val="24"/>
      <w:lang w:val="de-CH" w:eastAsia="de-CH" w:bidi="ar-SA"/>
    </w:rPr>
  </w:style>
  <w:style w:type="paragraph" w:styleId="Kopfzeile">
    <w:name w:val="header"/>
    <w:basedOn w:val="Standard"/>
    <w:rsid w:val="0094145C"/>
    <w:pPr>
      <w:tabs>
        <w:tab w:val="center" w:pos="4706"/>
        <w:tab w:val="right" w:pos="9593"/>
      </w:tabs>
    </w:pPr>
    <w:rPr>
      <w:noProof/>
    </w:rPr>
  </w:style>
  <w:style w:type="paragraph" w:styleId="Fuzeile">
    <w:name w:val="footer"/>
    <w:basedOn w:val="Standard"/>
    <w:rsid w:val="00890E54"/>
    <w:pPr>
      <w:tabs>
        <w:tab w:val="center" w:pos="4820"/>
        <w:tab w:val="right" w:pos="9639"/>
      </w:tabs>
    </w:pPr>
    <w:rPr>
      <w:sz w:val="20"/>
    </w:rPr>
  </w:style>
  <w:style w:type="character" w:styleId="Seitenzahl">
    <w:name w:val="page number"/>
    <w:rsid w:val="00890E54"/>
    <w:rPr>
      <w:rFonts w:ascii="Calibri" w:hAnsi="Calibri"/>
      <w:sz w:val="20"/>
    </w:rPr>
  </w:style>
  <w:style w:type="paragraph" w:customStyle="1" w:styleId="Buchstabe">
    <w:name w:val="Buchstabe"/>
    <w:basedOn w:val="Standard"/>
    <w:rsid w:val="008F45CC"/>
    <w:pPr>
      <w:numPr>
        <w:numId w:val="15"/>
      </w:numPr>
      <w:spacing w:before="60" w:after="60"/>
      <w:outlineLvl w:val="0"/>
    </w:pPr>
    <w:rPr>
      <w:rFonts w:eastAsia="ヒラギノ角ゴ Pro W3"/>
      <w:color w:val="000000"/>
      <w:sz w:val="24"/>
      <w:lang w:eastAsia="en-US"/>
    </w:rPr>
  </w:style>
  <w:style w:type="paragraph" w:customStyle="1" w:styleId="Aufzhlungeingerckt">
    <w:name w:val="Aufzählung eingerückt"/>
    <w:basedOn w:val="Aufzhlung"/>
    <w:rsid w:val="00B83AFD"/>
    <w:pPr>
      <w:tabs>
        <w:tab w:val="clear" w:pos="360"/>
      </w:tabs>
      <w:ind w:left="714" w:hanging="357"/>
    </w:pPr>
  </w:style>
  <w:style w:type="paragraph" w:customStyle="1" w:styleId="FormatvorlageAufzhlungszeichen10pt1">
    <w:name w:val="Formatvorlage Aufzählungszeichen + 10 pt1"/>
    <w:basedOn w:val="Standard"/>
    <w:rsid w:val="00401A85"/>
    <w:pPr>
      <w:numPr>
        <w:numId w:val="8"/>
      </w:numPr>
    </w:pPr>
  </w:style>
  <w:style w:type="table" w:styleId="Tabellenraster">
    <w:name w:val="Table Grid"/>
    <w:basedOn w:val="NormaleTabelle"/>
    <w:rsid w:val="00CA79F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ntriert15">
    <w:name w:val="Titel zentriert 15"/>
    <w:basedOn w:val="Standard"/>
    <w:rsid w:val="00CA79FC"/>
    <w:pPr>
      <w:jc w:val="center"/>
    </w:pPr>
    <w:rPr>
      <w:b/>
      <w:bCs/>
      <w:sz w:val="30"/>
      <w:szCs w:val="20"/>
    </w:rPr>
  </w:style>
  <w:style w:type="paragraph" w:customStyle="1" w:styleId="Textkrper6">
    <w:name w:val="Textkörper 6"/>
    <w:basedOn w:val="Standard"/>
    <w:rsid w:val="00CA79FC"/>
    <w:pPr>
      <w:spacing w:before="120" w:after="120"/>
    </w:pPr>
    <w:rPr>
      <w:szCs w:val="20"/>
    </w:rPr>
  </w:style>
  <w:style w:type="paragraph" w:customStyle="1" w:styleId="TextkrperEinzug4">
    <w:name w:val="Textkörper Einzug 4"/>
    <w:basedOn w:val="Standard"/>
    <w:rsid w:val="00C3475F"/>
    <w:pPr>
      <w:spacing w:before="120" w:after="120"/>
      <w:ind w:left="2268" w:hanging="2268"/>
    </w:pPr>
    <w:rPr>
      <w:szCs w:val="20"/>
    </w:rPr>
  </w:style>
  <w:style w:type="paragraph" w:customStyle="1" w:styleId="TabelleTextkrper3">
    <w:name w:val="Tabelle: Textkörper 3"/>
    <w:basedOn w:val="Textkrper6"/>
    <w:rsid w:val="00C3475F"/>
    <w:pPr>
      <w:spacing w:before="60" w:after="60"/>
    </w:pPr>
  </w:style>
  <w:style w:type="paragraph" w:styleId="Aufzhlungszeichen">
    <w:name w:val="List Bullet"/>
    <w:basedOn w:val="Standard"/>
    <w:rsid w:val="005715DF"/>
    <w:pPr>
      <w:numPr>
        <w:numId w:val="16"/>
      </w:num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hard%20M&#252;ller\Documents\KG%20Basel%20West\Vermietungen\Formulare\Anfrage%20Raumnutzung%20201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13EC-F12A-4ACD-90D6-F5B53005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Anfrage Raumnutzung 2017.dot</Template>
  <TotalTime>0</TotalTime>
  <Pages>1</Pages>
  <Words>589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Sigristenstelle Stephanus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Sigristenstelle Stephanus</dc:title>
  <dc:subject/>
  <dc:creator>Leonhard Müller</dc:creator>
  <cp:keywords/>
  <dc:description/>
  <cp:lastModifiedBy>Silvia Meier</cp:lastModifiedBy>
  <cp:revision>2</cp:revision>
  <cp:lastPrinted>2016-04-01T09:55:00Z</cp:lastPrinted>
  <dcterms:created xsi:type="dcterms:W3CDTF">2022-12-27T10:33:00Z</dcterms:created>
  <dcterms:modified xsi:type="dcterms:W3CDTF">2022-12-27T10:33:00Z</dcterms:modified>
</cp:coreProperties>
</file>