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052EE" w14:textId="77777777" w:rsidR="00B6495D" w:rsidRPr="00090EAA" w:rsidRDefault="00464E30" w:rsidP="00464E30">
      <w:pPr>
        <w:pStyle w:val="Titellinks"/>
        <w:spacing w:after="360"/>
        <w:rPr>
          <w:sz w:val="28"/>
          <w:szCs w:val="28"/>
        </w:rPr>
      </w:pPr>
      <w:r>
        <w:rPr>
          <w:sz w:val="28"/>
          <w:szCs w:val="28"/>
        </w:rPr>
        <w:t>Mitglied werden - Mitglied bleiben</w:t>
      </w:r>
    </w:p>
    <w:p w14:paraId="035A63CF" w14:textId="77777777" w:rsidR="00090EAA" w:rsidRDefault="00464E30" w:rsidP="00090EAA">
      <w:pPr>
        <w:pStyle w:val="Textkrper"/>
      </w:pPr>
      <w:r>
        <w:t>Solange Sie im Kanton Basel-Stadt wohnen, können Sie Mitglied der Kirchgemeinde Basel West werden oder - falls Sie aus dem Gemeindegebiet wegziehen - bleiben.</w:t>
      </w:r>
      <w:r w:rsidR="00AF1CA2">
        <w:t xml:space="preserve"> </w:t>
      </w:r>
      <w:r w:rsidR="00D0272E">
        <w:t>Es</w:t>
      </w:r>
      <w:r w:rsidR="00AF1CA2">
        <w:t xml:space="preserve"> besteht die Möglichkeit, die Zugehörigkeit zur Kirchgemeinde unabhängig vom jeweiligen Wohnort innerhalb des Stadtkantons </w:t>
      </w:r>
      <w:r w:rsidR="00D0272E">
        <w:t xml:space="preserve">frei </w:t>
      </w:r>
      <w:r w:rsidR="00AF1CA2">
        <w:t>zu wählen.</w:t>
      </w:r>
    </w:p>
    <w:p w14:paraId="3DB3B7FE" w14:textId="77777777" w:rsidR="00AF1CA2" w:rsidRDefault="00AF1CA2" w:rsidP="00090EAA">
      <w:pPr>
        <w:pStyle w:val="Textkrper"/>
      </w:pPr>
      <w:r>
        <w:t>Die Kirchgemeinde Basel West umfasst die Gottesdienstorte St. Peter, St. Johannes und Stephanus</w:t>
      </w:r>
      <w:r w:rsidR="00D0272E">
        <w:t xml:space="preserve"> und einige weitere Arbeitskreise</w:t>
      </w:r>
      <w:r>
        <w:t>. Sie erstreckt sich vom Rhein westlich entlang der Landes- und Kantons</w:t>
      </w:r>
      <w:r w:rsidR="00D0272E">
        <w:softHyphen/>
      </w:r>
      <w:r>
        <w:t>grenze bis zum Verlauf des Birsig im Süden (ohne das Gebiet der Kirchgemeinde Thomas im Nordwesten).</w:t>
      </w:r>
    </w:p>
    <w:p w14:paraId="32A6632A" w14:textId="77777777" w:rsidR="00090EAA" w:rsidRDefault="00671997" w:rsidP="00464E30">
      <w:pPr>
        <w:pStyle w:val="berschrift1"/>
        <w:numPr>
          <w:ilvl w:val="0"/>
          <w:numId w:val="0"/>
        </w:numPr>
      </w:pPr>
      <w:r>
        <w:t xml:space="preserve">persönliche </w:t>
      </w:r>
      <w:r w:rsidR="00464E30">
        <w:t>Erklärung</w:t>
      </w:r>
    </w:p>
    <w:p w14:paraId="34371E92" w14:textId="33A035F5" w:rsidR="001F3DC0" w:rsidRDefault="005E68F5" w:rsidP="00464E30">
      <w:pPr>
        <w:pStyle w:val="Textkrper"/>
        <w:ind w:left="543" w:hanging="543"/>
      </w:pPr>
      <w:permStart w:id="980886154" w:edGrp="everyone"/>
      <w:r>
        <w:t xml:space="preserve">      </w:t>
      </w:r>
      <w:permEnd w:id="980886154"/>
      <w:r w:rsidR="00464E30">
        <w:tab/>
      </w:r>
      <w:r w:rsidR="00D0272E">
        <w:t>Ich/</w:t>
      </w:r>
      <w:r w:rsidR="00671997">
        <w:t>W</w:t>
      </w:r>
      <w:r w:rsidR="00AF1CA2">
        <w:t xml:space="preserve">ir sind </w:t>
      </w:r>
      <w:r w:rsidR="00464E30">
        <w:t>noch nicht Mitglied der reformierten Kirche Basel-Stadt und möchte</w:t>
      </w:r>
      <w:r w:rsidR="00AF1CA2">
        <w:t>n</w:t>
      </w:r>
      <w:r w:rsidR="00464E30">
        <w:t xml:space="preserve"> neu Mitglied der Kirchgemeinde Basel West werden</w:t>
      </w:r>
      <w:r w:rsidR="00AF1CA2">
        <w:t>.</w:t>
      </w:r>
    </w:p>
    <w:p w14:paraId="419C987D" w14:textId="20C9FFD2" w:rsidR="00AA23A9" w:rsidRDefault="005E68F5" w:rsidP="00464E30">
      <w:pPr>
        <w:pStyle w:val="Textkrper"/>
        <w:ind w:left="543" w:hanging="543"/>
      </w:pPr>
      <w:permStart w:id="726881266" w:edGrp="everyone"/>
      <w:permStart w:id="315688263" w:edGrp="everyone"/>
      <w:r>
        <w:t xml:space="preserve">      </w:t>
      </w:r>
      <w:permEnd w:id="726881266"/>
      <w:permEnd w:id="315688263"/>
      <w:r w:rsidR="00464E30">
        <w:tab/>
      </w:r>
      <w:r w:rsidR="00D0272E">
        <w:t>Ich/</w:t>
      </w:r>
      <w:r w:rsidR="00671997">
        <w:t xml:space="preserve">Wir </w:t>
      </w:r>
      <w:r w:rsidR="00AF1CA2">
        <w:t xml:space="preserve">sind </w:t>
      </w:r>
      <w:r w:rsidR="00464E30">
        <w:t>Mitglied der reformierten Kirche Basel-Stadt</w:t>
      </w:r>
      <w:r w:rsidR="00AF1CA2">
        <w:t xml:space="preserve"> und gehören derzeit zur Kirchgemeinde</w:t>
      </w:r>
    </w:p>
    <w:p w14:paraId="2F92B7E5" w14:textId="77777777" w:rsidR="00464E30" w:rsidRDefault="00AA23A9" w:rsidP="00BF66B1">
      <w:pPr>
        <w:pStyle w:val="Textkrper"/>
        <w:tabs>
          <w:tab w:val="right" w:leader="dot" w:pos="3258"/>
        </w:tabs>
        <w:ind w:left="543" w:hanging="543"/>
      </w:pPr>
      <w:r>
        <w:tab/>
      </w:r>
      <w:permStart w:id="1367615141" w:edGrp="everyone"/>
      <w:r>
        <w:tab/>
      </w:r>
      <w:permEnd w:id="1367615141"/>
      <w:r w:rsidR="00BF66B1">
        <w:br/>
      </w:r>
      <w:r w:rsidR="00BF66B1">
        <w:tab/>
      </w:r>
      <w:r w:rsidR="00D0272E">
        <w:t>Ich/</w:t>
      </w:r>
      <w:r w:rsidR="00671997">
        <w:t>Wir m</w:t>
      </w:r>
      <w:r w:rsidR="00464E30">
        <w:t>öchte</w:t>
      </w:r>
      <w:r w:rsidR="00AF1CA2">
        <w:t>n</w:t>
      </w:r>
      <w:r w:rsidR="00464E30">
        <w:t xml:space="preserve"> Mitglied der Kirchgemeinde Basel West werden (Gemeindewechsel)</w:t>
      </w:r>
      <w:r w:rsidR="00AF1CA2">
        <w:t>.</w:t>
      </w:r>
    </w:p>
    <w:p w14:paraId="2AA5A6C8" w14:textId="2B420C39" w:rsidR="00464E30" w:rsidRDefault="005E68F5" w:rsidP="00464E30">
      <w:pPr>
        <w:pStyle w:val="Textkrper"/>
        <w:ind w:left="543" w:hanging="543"/>
      </w:pPr>
      <w:permStart w:id="858009176" w:edGrp="everyone"/>
      <w:r>
        <w:t xml:space="preserve">      </w:t>
      </w:r>
      <w:permEnd w:id="858009176"/>
      <w:r w:rsidR="00464E30">
        <w:tab/>
      </w:r>
      <w:r w:rsidR="00D0272E">
        <w:t>Ich/</w:t>
      </w:r>
      <w:r w:rsidR="00671997">
        <w:t>W</w:t>
      </w:r>
      <w:r w:rsidR="00AF1CA2">
        <w:t xml:space="preserve">ir </w:t>
      </w:r>
      <w:r w:rsidR="00464E30">
        <w:t>ziehe</w:t>
      </w:r>
      <w:r w:rsidR="00AF1CA2">
        <w:t>n</w:t>
      </w:r>
      <w:r w:rsidR="00464E30">
        <w:t xml:space="preserve"> aus dem Gemeindegebiet Basel West weg, möchte</w:t>
      </w:r>
      <w:r w:rsidR="00AF1CA2">
        <w:t>n</w:t>
      </w:r>
      <w:r w:rsidR="00464E30">
        <w:t xml:space="preserve"> aber Mitglied der Kirchgemeinde Basel West bleiben</w:t>
      </w:r>
      <w:r w:rsidR="00671997">
        <w:t>.</w:t>
      </w:r>
    </w:p>
    <w:p w14:paraId="2FFC1149" w14:textId="77777777" w:rsidR="00360AF0" w:rsidRDefault="00360AF0" w:rsidP="00464E30">
      <w:pPr>
        <w:pStyle w:val="Textkrper"/>
        <w:ind w:left="543" w:hanging="543"/>
      </w:pPr>
    </w:p>
    <w:p w14:paraId="742FF40F" w14:textId="0096A8CF" w:rsidR="008B46DB" w:rsidRDefault="005E68F5" w:rsidP="00464E30">
      <w:pPr>
        <w:pStyle w:val="Textkrper"/>
        <w:ind w:left="543" w:hanging="543"/>
      </w:pPr>
      <w:permStart w:id="1113344383" w:edGrp="everyone"/>
      <w:r>
        <w:t xml:space="preserve">      </w:t>
      </w:r>
      <w:permEnd w:id="1113344383"/>
      <w:r w:rsidR="008B46DB">
        <w:tab/>
      </w:r>
      <w:r w:rsidR="00D0272E">
        <w:t>Ich</w:t>
      </w:r>
      <w:r w:rsidR="00E02C7A">
        <w:t xml:space="preserve"> </w:t>
      </w:r>
      <w:r w:rsidR="00360AF0">
        <w:t>möchte mich gerne freiwillig engagieren. Bitte nehmen Sie mit mir Kontakt auf.</w:t>
      </w:r>
    </w:p>
    <w:p w14:paraId="3418E74B" w14:textId="78AF2FED" w:rsidR="00DE2827" w:rsidRDefault="008B46DB" w:rsidP="001F6F7C">
      <w:pPr>
        <w:pStyle w:val="Textkrper"/>
        <w:tabs>
          <w:tab w:val="left" w:pos="2534"/>
          <w:tab w:val="left" w:pos="4887"/>
          <w:tab w:val="left" w:pos="6878"/>
        </w:tabs>
        <w:ind w:left="543" w:hanging="543"/>
      </w:pPr>
      <w:r>
        <w:tab/>
      </w:r>
      <w:r w:rsidR="00DE2827">
        <w:t xml:space="preserve">Datum: </w:t>
      </w:r>
      <w:permStart w:id="1356356535" w:edGrp="everyone"/>
      <w:r w:rsidR="00DE2827">
        <w:tab/>
      </w:r>
      <w:permEnd w:id="1356356535"/>
    </w:p>
    <w:p w14:paraId="3A6DF439" w14:textId="77777777" w:rsidR="00DE2827" w:rsidRDefault="002A6A73" w:rsidP="002A6A73">
      <w:pPr>
        <w:pStyle w:val="Textkrper"/>
        <w:tabs>
          <w:tab w:val="left" w:pos="3077"/>
          <w:tab w:val="left" w:pos="5249"/>
          <w:tab w:val="left" w:pos="6878"/>
        </w:tabs>
      </w:pPr>
      <w:r>
        <w:t>Familienname</w:t>
      </w:r>
      <w:r>
        <w:tab/>
        <w:t>Vorname</w:t>
      </w:r>
      <w:r w:rsidR="00DE2827">
        <w:tab/>
        <w:t>Geburtsdatum</w:t>
      </w:r>
      <w:r w:rsidR="00DE2827">
        <w:tab/>
        <w:t>Unterschrift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2126"/>
        <w:gridCol w:w="1701"/>
        <w:gridCol w:w="2552"/>
      </w:tblGrid>
      <w:tr w:rsidR="001F6F7C" w:rsidRPr="001F6F7C" w14:paraId="4CDF0355" w14:textId="77777777" w:rsidTr="001F6F7C">
        <w:tc>
          <w:tcPr>
            <w:tcW w:w="3114" w:type="dxa"/>
          </w:tcPr>
          <w:p w14:paraId="413DCAC4" w14:textId="6D3B82EA" w:rsidR="001F6F7C" w:rsidRPr="001F6F7C" w:rsidRDefault="005B1684" w:rsidP="001334EF">
            <w:pPr>
              <w:pStyle w:val="Textkrper"/>
              <w:spacing w:before="240" w:after="240"/>
            </w:pPr>
            <w:permStart w:id="900534203" w:edGrp="everyone"/>
            <w:r>
              <w:t xml:space="preserve"> </w:t>
            </w:r>
            <w:r w:rsidR="00463F29">
              <w:t xml:space="preserve">    </w:t>
            </w:r>
            <w:r>
              <w:t xml:space="preserve"> </w:t>
            </w:r>
            <w:permEnd w:id="900534203"/>
          </w:p>
        </w:tc>
        <w:tc>
          <w:tcPr>
            <w:tcW w:w="2126" w:type="dxa"/>
          </w:tcPr>
          <w:p w14:paraId="7A989E30" w14:textId="562F3D40" w:rsidR="001F6F7C" w:rsidRPr="001F6F7C" w:rsidRDefault="005B1684" w:rsidP="001334EF">
            <w:pPr>
              <w:pStyle w:val="Textkrper"/>
              <w:spacing w:before="240" w:after="240"/>
            </w:pPr>
            <w:permStart w:id="1976180820" w:edGrp="everyone"/>
            <w:r>
              <w:t xml:space="preserve"> </w:t>
            </w:r>
            <w:r w:rsidR="00463F29">
              <w:t xml:space="preserve">    </w:t>
            </w:r>
            <w:r>
              <w:t xml:space="preserve"> </w:t>
            </w:r>
            <w:permEnd w:id="1976180820"/>
          </w:p>
        </w:tc>
        <w:tc>
          <w:tcPr>
            <w:tcW w:w="1701" w:type="dxa"/>
          </w:tcPr>
          <w:p w14:paraId="4BF9813C" w14:textId="24262550" w:rsidR="001F6F7C" w:rsidRPr="001F6F7C" w:rsidRDefault="005B1684" w:rsidP="001334EF">
            <w:pPr>
              <w:pStyle w:val="Textkrper"/>
              <w:spacing w:before="240" w:after="240"/>
            </w:pPr>
            <w:permStart w:id="1213208972" w:edGrp="everyone"/>
            <w:r>
              <w:t xml:space="preserve"> </w:t>
            </w:r>
            <w:r w:rsidR="00463F29">
              <w:t xml:space="preserve">    </w:t>
            </w:r>
            <w:r>
              <w:t xml:space="preserve"> </w:t>
            </w:r>
            <w:permEnd w:id="1213208972"/>
          </w:p>
        </w:tc>
        <w:tc>
          <w:tcPr>
            <w:tcW w:w="2552" w:type="dxa"/>
          </w:tcPr>
          <w:p w14:paraId="3DDFC6EB" w14:textId="5CEF5B65" w:rsidR="001F6F7C" w:rsidRPr="001F6F7C" w:rsidRDefault="005B1684" w:rsidP="001334EF">
            <w:pPr>
              <w:pStyle w:val="Textkrper"/>
              <w:spacing w:before="240" w:after="240"/>
            </w:pPr>
            <w:permStart w:id="1766675006" w:edGrp="everyone"/>
            <w:r>
              <w:t xml:space="preserve"> </w:t>
            </w:r>
            <w:r w:rsidR="00463F29">
              <w:t xml:space="preserve">   </w:t>
            </w:r>
            <w:r>
              <w:t xml:space="preserve"> </w:t>
            </w:r>
            <w:permEnd w:id="1766675006"/>
          </w:p>
        </w:tc>
      </w:tr>
      <w:tr w:rsidR="001F6F7C" w:rsidRPr="001F6F7C" w14:paraId="00FA331A" w14:textId="77777777" w:rsidTr="001F6F7C">
        <w:tc>
          <w:tcPr>
            <w:tcW w:w="3114" w:type="dxa"/>
          </w:tcPr>
          <w:p w14:paraId="05E921BA" w14:textId="6C026ABC" w:rsidR="001F6F7C" w:rsidRPr="001F6F7C" w:rsidRDefault="00463F29" w:rsidP="001334EF">
            <w:pPr>
              <w:pStyle w:val="Textkrper"/>
              <w:spacing w:before="240" w:after="240"/>
            </w:pPr>
            <w:permStart w:id="943393760" w:edGrp="everyone"/>
            <w:r>
              <w:t xml:space="preserve">      </w:t>
            </w:r>
            <w:permEnd w:id="943393760"/>
          </w:p>
        </w:tc>
        <w:tc>
          <w:tcPr>
            <w:tcW w:w="2126" w:type="dxa"/>
          </w:tcPr>
          <w:p w14:paraId="5BBF86E7" w14:textId="49295F37" w:rsidR="001F6F7C" w:rsidRPr="001F6F7C" w:rsidRDefault="00463F29" w:rsidP="001334EF">
            <w:pPr>
              <w:pStyle w:val="Textkrper"/>
              <w:spacing w:before="240" w:after="240"/>
            </w:pPr>
            <w:permStart w:id="1091125403" w:edGrp="everyone"/>
            <w:r>
              <w:t xml:space="preserve">      </w:t>
            </w:r>
            <w:permEnd w:id="1091125403"/>
          </w:p>
        </w:tc>
        <w:tc>
          <w:tcPr>
            <w:tcW w:w="1701" w:type="dxa"/>
          </w:tcPr>
          <w:p w14:paraId="5DA73DCF" w14:textId="26B26AFA" w:rsidR="001F6F7C" w:rsidRPr="001F6F7C" w:rsidRDefault="00463F29" w:rsidP="001334EF">
            <w:pPr>
              <w:pStyle w:val="Textkrper"/>
              <w:spacing w:before="240" w:after="240"/>
            </w:pPr>
            <w:permStart w:id="2064544094" w:edGrp="everyone"/>
            <w:r>
              <w:t xml:space="preserve">      </w:t>
            </w:r>
            <w:permEnd w:id="2064544094"/>
          </w:p>
        </w:tc>
        <w:tc>
          <w:tcPr>
            <w:tcW w:w="2552" w:type="dxa"/>
          </w:tcPr>
          <w:p w14:paraId="73FB0BA2" w14:textId="5481131D" w:rsidR="001F6F7C" w:rsidRPr="001F6F7C" w:rsidRDefault="00463F29" w:rsidP="001334EF">
            <w:pPr>
              <w:pStyle w:val="Textkrper"/>
              <w:spacing w:before="240" w:after="240"/>
            </w:pPr>
            <w:permStart w:id="143729632" w:edGrp="everyone"/>
            <w:r>
              <w:t xml:space="preserve">      </w:t>
            </w:r>
            <w:permEnd w:id="143729632"/>
          </w:p>
        </w:tc>
      </w:tr>
      <w:tr w:rsidR="001F6F7C" w:rsidRPr="001F6F7C" w14:paraId="6715ECB6" w14:textId="77777777" w:rsidTr="001F6F7C">
        <w:tc>
          <w:tcPr>
            <w:tcW w:w="3114" w:type="dxa"/>
          </w:tcPr>
          <w:p w14:paraId="5B737565" w14:textId="4AF56D3D" w:rsidR="001F6F7C" w:rsidRPr="001F6F7C" w:rsidRDefault="00463F29" w:rsidP="001334EF">
            <w:pPr>
              <w:pStyle w:val="Textkrper"/>
              <w:spacing w:before="240" w:after="240"/>
            </w:pPr>
            <w:permStart w:id="1390956140" w:edGrp="everyone"/>
            <w:r>
              <w:t xml:space="preserve">      </w:t>
            </w:r>
            <w:permEnd w:id="1390956140"/>
          </w:p>
        </w:tc>
        <w:tc>
          <w:tcPr>
            <w:tcW w:w="2126" w:type="dxa"/>
          </w:tcPr>
          <w:p w14:paraId="776B944E" w14:textId="65FB2D03" w:rsidR="001F6F7C" w:rsidRPr="001F6F7C" w:rsidRDefault="00463F29" w:rsidP="001334EF">
            <w:pPr>
              <w:pStyle w:val="Textkrper"/>
              <w:spacing w:before="240" w:after="240"/>
            </w:pPr>
            <w:permStart w:id="13899416" w:edGrp="everyone"/>
            <w:r>
              <w:t xml:space="preserve">      </w:t>
            </w:r>
            <w:permEnd w:id="13899416"/>
          </w:p>
        </w:tc>
        <w:tc>
          <w:tcPr>
            <w:tcW w:w="1701" w:type="dxa"/>
          </w:tcPr>
          <w:p w14:paraId="752574C3" w14:textId="5CB90C04" w:rsidR="001F6F7C" w:rsidRPr="001F6F7C" w:rsidRDefault="00463F29" w:rsidP="001334EF">
            <w:pPr>
              <w:pStyle w:val="Textkrper"/>
              <w:spacing w:before="240" w:after="240"/>
            </w:pPr>
            <w:permStart w:id="670892722" w:edGrp="everyone"/>
            <w:r>
              <w:t xml:space="preserve">      </w:t>
            </w:r>
            <w:permEnd w:id="670892722"/>
          </w:p>
        </w:tc>
        <w:tc>
          <w:tcPr>
            <w:tcW w:w="2552" w:type="dxa"/>
          </w:tcPr>
          <w:p w14:paraId="38FD4391" w14:textId="5D1614BA" w:rsidR="001F6F7C" w:rsidRPr="001F6F7C" w:rsidRDefault="00463F29" w:rsidP="001334EF">
            <w:pPr>
              <w:pStyle w:val="Textkrper"/>
              <w:spacing w:before="240" w:after="240"/>
            </w:pPr>
            <w:permStart w:id="717704564" w:edGrp="everyone"/>
            <w:r>
              <w:t xml:space="preserve">      </w:t>
            </w:r>
            <w:permEnd w:id="717704564"/>
          </w:p>
        </w:tc>
      </w:tr>
      <w:tr w:rsidR="001F6F7C" w:rsidRPr="001F6F7C" w14:paraId="71B2531A" w14:textId="77777777" w:rsidTr="001F6F7C">
        <w:tc>
          <w:tcPr>
            <w:tcW w:w="3114" w:type="dxa"/>
          </w:tcPr>
          <w:p w14:paraId="03B81CCA" w14:textId="3E07DCCA" w:rsidR="001F6F7C" w:rsidRPr="001F6F7C" w:rsidRDefault="00463F29" w:rsidP="001334EF">
            <w:pPr>
              <w:pStyle w:val="Textkrper"/>
              <w:spacing w:before="240" w:after="240"/>
            </w:pPr>
            <w:permStart w:id="747001462" w:edGrp="everyone"/>
            <w:r>
              <w:t xml:space="preserve">      </w:t>
            </w:r>
            <w:permEnd w:id="747001462"/>
          </w:p>
        </w:tc>
        <w:tc>
          <w:tcPr>
            <w:tcW w:w="2126" w:type="dxa"/>
          </w:tcPr>
          <w:p w14:paraId="49352A7A" w14:textId="141AB87E" w:rsidR="001F6F7C" w:rsidRPr="001F6F7C" w:rsidRDefault="00463F29" w:rsidP="001334EF">
            <w:pPr>
              <w:pStyle w:val="Textkrper"/>
              <w:spacing w:before="240" w:after="240"/>
            </w:pPr>
            <w:permStart w:id="983500454" w:edGrp="everyone"/>
            <w:r>
              <w:t xml:space="preserve">      </w:t>
            </w:r>
            <w:permEnd w:id="983500454"/>
          </w:p>
        </w:tc>
        <w:tc>
          <w:tcPr>
            <w:tcW w:w="1701" w:type="dxa"/>
          </w:tcPr>
          <w:p w14:paraId="17AB73E6" w14:textId="3A093E3D" w:rsidR="001F6F7C" w:rsidRPr="001F6F7C" w:rsidRDefault="00463F29" w:rsidP="001334EF">
            <w:pPr>
              <w:pStyle w:val="Textkrper"/>
              <w:spacing w:before="240" w:after="240"/>
            </w:pPr>
            <w:permStart w:id="1319661473" w:edGrp="everyone"/>
            <w:r>
              <w:t xml:space="preserve">      </w:t>
            </w:r>
            <w:permEnd w:id="1319661473"/>
          </w:p>
        </w:tc>
        <w:tc>
          <w:tcPr>
            <w:tcW w:w="2552" w:type="dxa"/>
          </w:tcPr>
          <w:p w14:paraId="2789EF69" w14:textId="46ECE094" w:rsidR="001F6F7C" w:rsidRPr="001F6F7C" w:rsidRDefault="00463F29" w:rsidP="001334EF">
            <w:pPr>
              <w:pStyle w:val="Textkrper"/>
              <w:spacing w:before="240" w:after="240"/>
            </w:pPr>
            <w:permStart w:id="1697077773" w:edGrp="everyone"/>
            <w:r>
              <w:t xml:space="preserve">      </w:t>
            </w:r>
            <w:permEnd w:id="1697077773"/>
          </w:p>
        </w:tc>
      </w:tr>
      <w:tr w:rsidR="001F6F7C" w:rsidRPr="00DE2827" w14:paraId="1A15C0A4" w14:textId="77777777" w:rsidTr="001F6F7C">
        <w:tc>
          <w:tcPr>
            <w:tcW w:w="3114" w:type="dxa"/>
          </w:tcPr>
          <w:p w14:paraId="6DDC8606" w14:textId="59E1A82B" w:rsidR="001F6F7C" w:rsidRPr="001F6F7C" w:rsidRDefault="00463F29" w:rsidP="001F6F7C">
            <w:pPr>
              <w:pStyle w:val="Textkrper"/>
              <w:spacing w:before="240" w:after="240"/>
            </w:pPr>
            <w:permStart w:id="852842856" w:edGrp="everyone"/>
            <w:r>
              <w:t xml:space="preserve">      </w:t>
            </w:r>
            <w:permEnd w:id="852842856"/>
          </w:p>
        </w:tc>
        <w:tc>
          <w:tcPr>
            <w:tcW w:w="2126" w:type="dxa"/>
          </w:tcPr>
          <w:p w14:paraId="400E8A7E" w14:textId="7A870DCE" w:rsidR="001F6F7C" w:rsidRPr="001F6F7C" w:rsidRDefault="00463F29" w:rsidP="001F6F7C">
            <w:pPr>
              <w:pStyle w:val="Textkrper"/>
              <w:spacing w:before="240" w:after="240"/>
            </w:pPr>
            <w:permStart w:id="1445025265" w:edGrp="everyone"/>
            <w:r>
              <w:t xml:space="preserve">      </w:t>
            </w:r>
            <w:permEnd w:id="1445025265"/>
          </w:p>
        </w:tc>
        <w:tc>
          <w:tcPr>
            <w:tcW w:w="1701" w:type="dxa"/>
          </w:tcPr>
          <w:p w14:paraId="08E3D66C" w14:textId="5674C82F" w:rsidR="001F6F7C" w:rsidRPr="001F6F7C" w:rsidRDefault="00463F29" w:rsidP="001F6F7C">
            <w:pPr>
              <w:pStyle w:val="Textkrper"/>
              <w:spacing w:before="240" w:after="240"/>
            </w:pPr>
            <w:permStart w:id="302717122" w:edGrp="everyone"/>
            <w:r>
              <w:t xml:space="preserve">      </w:t>
            </w:r>
            <w:permEnd w:id="302717122"/>
          </w:p>
        </w:tc>
        <w:tc>
          <w:tcPr>
            <w:tcW w:w="2552" w:type="dxa"/>
          </w:tcPr>
          <w:p w14:paraId="27A5AE20" w14:textId="1B9D434F" w:rsidR="001F6F7C" w:rsidRPr="00DE2827" w:rsidRDefault="00463F29" w:rsidP="001F6F7C">
            <w:pPr>
              <w:pStyle w:val="Textkrper"/>
              <w:spacing w:before="240" w:after="240"/>
              <w:rPr>
                <w:sz w:val="20"/>
                <w:szCs w:val="20"/>
              </w:rPr>
            </w:pPr>
            <w:permStart w:id="212285637" w:edGrp="everyone"/>
            <w:r>
              <w:t xml:space="preserve">      </w:t>
            </w:r>
            <w:permEnd w:id="212285637"/>
          </w:p>
        </w:tc>
      </w:tr>
    </w:tbl>
    <w:p w14:paraId="6DC9B1AE" w14:textId="3421E950" w:rsidR="00DE2827" w:rsidRPr="00DE2827" w:rsidRDefault="00DE2827" w:rsidP="00D0272E">
      <w:pPr>
        <w:pStyle w:val="Textkrper"/>
        <w:tabs>
          <w:tab w:val="right" w:leader="dot" w:pos="2896"/>
          <w:tab w:val="left" w:pos="3077"/>
          <w:tab w:val="right" w:leader="dot" w:pos="5068"/>
          <w:tab w:val="left" w:pos="5249"/>
          <w:tab w:val="right" w:leader="dot" w:pos="6697"/>
          <w:tab w:val="left" w:pos="6878"/>
          <w:tab w:val="right" w:leader="dot" w:pos="9593"/>
        </w:tabs>
        <w:spacing w:before="240" w:after="240"/>
        <w:jc w:val="right"/>
        <w:rPr>
          <w:sz w:val="20"/>
          <w:szCs w:val="20"/>
        </w:rPr>
      </w:pPr>
      <w:r w:rsidRPr="00DE2827">
        <w:rPr>
          <w:sz w:val="20"/>
          <w:szCs w:val="20"/>
        </w:rPr>
        <w:t>Jugendliche ab 16 Jahren unterschreiben selber</w:t>
      </w:r>
    </w:p>
    <w:p w14:paraId="6DB23FD1" w14:textId="77777777" w:rsidR="00DE2827" w:rsidRDefault="00DE2827" w:rsidP="00AA23A9">
      <w:pPr>
        <w:pStyle w:val="Textkrper"/>
        <w:tabs>
          <w:tab w:val="left" w:pos="3077"/>
          <w:tab w:val="right" w:leader="dot" w:pos="9593"/>
        </w:tabs>
        <w:spacing w:before="240" w:after="240"/>
      </w:pPr>
      <w:r>
        <w:t xml:space="preserve">(neue) Adresse </w:t>
      </w:r>
      <w:r w:rsidR="008B46DB">
        <w:t>/ PLZ / Ort</w:t>
      </w:r>
      <w:r>
        <w:tab/>
      </w:r>
      <w:permStart w:id="1096886062" w:edGrp="everyone"/>
      <w:r>
        <w:tab/>
      </w:r>
      <w:permEnd w:id="1096886062"/>
    </w:p>
    <w:p w14:paraId="6A472C6F" w14:textId="77777777" w:rsidR="00DE2827" w:rsidRDefault="00DE2827" w:rsidP="008B46DB">
      <w:pPr>
        <w:pStyle w:val="Textkrper"/>
        <w:tabs>
          <w:tab w:val="left" w:pos="3077"/>
          <w:tab w:val="right" w:leader="dot" w:pos="9593"/>
        </w:tabs>
        <w:spacing w:before="240" w:after="240"/>
      </w:pPr>
      <w:r>
        <w:t>Telefon</w:t>
      </w:r>
      <w:r w:rsidR="008B46DB">
        <w:t xml:space="preserve"> / evtl. Email</w:t>
      </w:r>
      <w:r>
        <w:tab/>
      </w:r>
      <w:permStart w:id="438926601" w:edGrp="everyone"/>
      <w:r>
        <w:tab/>
      </w:r>
      <w:permEnd w:id="438926601"/>
    </w:p>
    <w:p w14:paraId="521A9014" w14:textId="77BDB620" w:rsidR="001F6F7C" w:rsidRDefault="00BF66B1" w:rsidP="001F6F7C">
      <w:pPr>
        <w:pStyle w:val="Textkrper"/>
        <w:tabs>
          <w:tab w:val="left" w:pos="3077"/>
          <w:tab w:val="right" w:leader="dot" w:pos="9593"/>
        </w:tabs>
        <w:spacing w:before="240" w:after="240"/>
      </w:pPr>
      <w:r w:rsidRPr="00BF66B1">
        <w:rPr>
          <w:u w:val="single"/>
        </w:rPr>
        <w:t>Bitte einsenden an:</w:t>
      </w:r>
      <w:r w:rsidR="00A71B40">
        <w:tab/>
      </w:r>
      <w:hyperlink r:id="rId7" w:history="1">
        <w:r w:rsidR="001F6F7C" w:rsidRPr="00845413">
          <w:rPr>
            <w:rStyle w:val="Hyperlink"/>
          </w:rPr>
          <w:t>baselwest@erk-bs.ch</w:t>
        </w:r>
      </w:hyperlink>
    </w:p>
    <w:p w14:paraId="2AB08557" w14:textId="55B523CF" w:rsidR="00D0272E" w:rsidRDefault="001F6F7C" w:rsidP="001F6F7C">
      <w:pPr>
        <w:pStyle w:val="Textkrper"/>
        <w:tabs>
          <w:tab w:val="left" w:pos="3077"/>
          <w:tab w:val="right" w:leader="dot" w:pos="9593"/>
        </w:tabs>
        <w:spacing w:before="240" w:after="240"/>
      </w:pPr>
      <w:r>
        <w:tab/>
      </w:r>
      <w:r w:rsidR="00BF66B1">
        <w:t>Kirchgemeinde Basel West</w:t>
      </w:r>
      <w:r>
        <w:t xml:space="preserve">, </w:t>
      </w:r>
      <w:r w:rsidR="00BF66B1">
        <w:t>Sekretariat</w:t>
      </w:r>
      <w:r w:rsidR="00BF66B1">
        <w:br/>
      </w:r>
      <w:r w:rsidR="00A71B40">
        <w:tab/>
      </w:r>
      <w:r w:rsidR="00CC32DD">
        <w:t>Metzerstrasse 52</w:t>
      </w:r>
      <w:r>
        <w:t xml:space="preserve">, </w:t>
      </w:r>
      <w:r w:rsidR="00BF66B1">
        <w:t>405</w:t>
      </w:r>
      <w:r w:rsidR="00CC32DD">
        <w:t>6</w:t>
      </w:r>
      <w:r w:rsidR="00BF66B1">
        <w:t xml:space="preserve"> Basel</w:t>
      </w:r>
    </w:p>
    <w:sectPr w:rsidR="00D0272E" w:rsidSect="00A71B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61" w:right="907" w:bottom="993" w:left="1361" w:header="90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78110" w14:textId="77777777" w:rsidR="00645340" w:rsidRDefault="00645340">
      <w:r>
        <w:separator/>
      </w:r>
    </w:p>
  </w:endnote>
  <w:endnote w:type="continuationSeparator" w:id="0">
    <w:p w14:paraId="2D583F6D" w14:textId="77777777" w:rsidR="00645340" w:rsidRDefault="00645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EBF3F" w14:textId="77777777" w:rsidR="00FE2B0D" w:rsidRDefault="00FE2B0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65BE3" w14:textId="5B7349ED" w:rsidR="00D03BF4" w:rsidRDefault="001F6F7C">
    <w:pPr>
      <w:pStyle w:val="Fuzeile"/>
    </w:pPr>
    <w:fldSimple w:instr=" FILENAME ">
      <w:r>
        <w:rPr>
          <w:noProof/>
        </w:rPr>
        <w:t>Dokument1</w:t>
      </w:r>
    </w:fldSimple>
    <w:r w:rsidR="00D03BF4">
      <w:tab/>
    </w:r>
    <w:r w:rsidR="00065AFF">
      <w:fldChar w:fldCharType="begin"/>
    </w:r>
    <w:r w:rsidR="00065AFF">
      <w:instrText xml:space="preserve"> SAVEDATE  \@ "dd.MM.yyyy"  \* MERGEFORMAT </w:instrText>
    </w:r>
    <w:r w:rsidR="00065AFF">
      <w:fldChar w:fldCharType="separate"/>
    </w:r>
    <w:r w:rsidR="001753C8">
      <w:rPr>
        <w:noProof/>
      </w:rPr>
      <w:t>05.12.2025</w:t>
    </w:r>
    <w:r w:rsidR="00065AFF">
      <w:rPr>
        <w:noProof/>
      </w:rPr>
      <w:fldChar w:fldCharType="end"/>
    </w:r>
    <w:r w:rsidR="00D03BF4">
      <w:tab/>
    </w:r>
    <w:r w:rsidR="00D03BF4">
      <w:rPr>
        <w:rStyle w:val="Seitenzahl"/>
      </w:rPr>
      <w:fldChar w:fldCharType="begin"/>
    </w:r>
    <w:r w:rsidR="00D03BF4">
      <w:rPr>
        <w:rStyle w:val="Seitenzahl"/>
      </w:rPr>
      <w:instrText xml:space="preserve"> PAGE </w:instrText>
    </w:r>
    <w:r w:rsidR="00D03BF4">
      <w:rPr>
        <w:rStyle w:val="Seitenzahl"/>
      </w:rPr>
      <w:fldChar w:fldCharType="separate"/>
    </w:r>
    <w:r w:rsidR="00A71B40">
      <w:rPr>
        <w:rStyle w:val="Seitenzahl"/>
        <w:noProof/>
      </w:rPr>
      <w:t>2</w:t>
    </w:r>
    <w:r w:rsidR="00D03BF4">
      <w:rPr>
        <w:rStyle w:val="Seitenzahl"/>
      </w:rPr>
      <w:fldChar w:fldCharType="end"/>
    </w:r>
    <w:r w:rsidR="00D03BF4">
      <w:rPr>
        <w:rStyle w:val="Seitenzahl"/>
      </w:rPr>
      <w:t xml:space="preserve"> / </w:t>
    </w:r>
    <w:r w:rsidR="00D03BF4">
      <w:rPr>
        <w:rStyle w:val="Seitenzahl"/>
      </w:rPr>
      <w:fldChar w:fldCharType="begin"/>
    </w:r>
    <w:r w:rsidR="00D03BF4">
      <w:rPr>
        <w:rStyle w:val="Seitenzahl"/>
      </w:rPr>
      <w:instrText xml:space="preserve"> NUMPAGES </w:instrText>
    </w:r>
    <w:r w:rsidR="00D03BF4">
      <w:rPr>
        <w:rStyle w:val="Seitenzahl"/>
      </w:rPr>
      <w:fldChar w:fldCharType="separate"/>
    </w:r>
    <w:r w:rsidR="00A71B40">
      <w:rPr>
        <w:rStyle w:val="Seitenzahl"/>
        <w:noProof/>
      </w:rPr>
      <w:t>2</w:t>
    </w:r>
    <w:r w:rsidR="00D03BF4">
      <w:rPr>
        <w:rStyle w:val="Seitenzah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60850" w14:textId="66FD5FAF" w:rsidR="000A26A4" w:rsidRDefault="001F6F7C">
    <w:pPr>
      <w:pStyle w:val="Fuzeile"/>
    </w:pPr>
    <w:fldSimple w:instr=" FILENAME ">
      <w:r>
        <w:rPr>
          <w:noProof/>
        </w:rPr>
        <w:t>Dokument1</w:t>
      </w:r>
    </w:fldSimple>
    <w:r w:rsidR="000A26A4">
      <w:tab/>
    </w:r>
    <w:r w:rsidR="00D0272E">
      <w:tab/>
    </w:r>
    <w:r w:rsidR="00A71B40">
      <w:t>20</w:t>
    </w:r>
    <w:r w:rsidR="00FE2B0D">
      <w:t>2</w:t>
    </w:r>
    <w:r w:rsidR="00A71B40">
      <w:t>5-</w:t>
    </w:r>
    <w:r w:rsidR="00FE2B0D">
      <w:t>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C9355" w14:textId="77777777" w:rsidR="00645340" w:rsidRDefault="00645340">
      <w:r>
        <w:separator/>
      </w:r>
    </w:p>
  </w:footnote>
  <w:footnote w:type="continuationSeparator" w:id="0">
    <w:p w14:paraId="59DF50D3" w14:textId="77777777" w:rsidR="00645340" w:rsidRDefault="00645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FB846" w14:textId="77777777" w:rsidR="00FE2B0D" w:rsidRDefault="00FE2B0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46452" w14:textId="77777777" w:rsidR="00D03BF4" w:rsidRDefault="00D03BF4" w:rsidP="0094145C">
    <w:pPr>
      <w:pStyle w:val="Kopfzeile"/>
    </w:pPr>
    <w:r>
      <w:t>Kirchgemeinde Basel West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8B6FF" w14:textId="77777777" w:rsidR="00E75AD5" w:rsidRDefault="00A71B40" w:rsidP="0094145C">
    <w:pPr>
      <w:pStyle w:val="Textkrper3"/>
      <w:spacing w:before="0"/>
      <w:rPr>
        <w:rStyle w:val="TextkrperZchn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C7FEFF8" wp14:editId="53260098">
          <wp:simplePos x="0" y="0"/>
          <wp:positionH relativeFrom="margin">
            <wp:posOffset>2717165</wp:posOffset>
          </wp:positionH>
          <wp:positionV relativeFrom="margin">
            <wp:posOffset>-893445</wp:posOffset>
          </wp:positionV>
          <wp:extent cx="2666365" cy="803910"/>
          <wp:effectExtent l="19050" t="0" r="635" b="0"/>
          <wp:wrapSquare wrapText="bothSides"/>
          <wp:docPr id="2" name="Bild 2" descr="BW_Pfad_3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W_Pfad_3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6365" cy="8039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95147BA" w14:textId="77777777" w:rsidR="00A71B40" w:rsidRDefault="00A71B40" w:rsidP="0094145C">
    <w:pPr>
      <w:pStyle w:val="Textkrper3"/>
      <w:spacing w:before="0"/>
      <w:rPr>
        <w:rStyle w:val="TextkrperZchn"/>
      </w:rPr>
    </w:pPr>
  </w:p>
  <w:p w14:paraId="2E398469" w14:textId="77777777" w:rsidR="00A71B40" w:rsidRDefault="00A71B40" w:rsidP="0094145C">
    <w:pPr>
      <w:pStyle w:val="Textkrper3"/>
      <w:spacing w:before="0"/>
      <w:rPr>
        <w:rStyle w:val="TextkrperZch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D5163F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1122C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9"/>
    <w:multiLevelType w:val="singleLevel"/>
    <w:tmpl w:val="F9804ED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</w:abstractNum>
  <w:abstractNum w:abstractNumId="3" w15:restartNumberingAfterBreak="0">
    <w:nsid w:val="021518A2"/>
    <w:multiLevelType w:val="hybridMultilevel"/>
    <w:tmpl w:val="8822FAEA"/>
    <w:lvl w:ilvl="0" w:tplc="7B200EA0">
      <w:start w:val="1"/>
      <w:numFmt w:val="bullet"/>
      <w:pStyle w:val="Aufzhlung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20"/>
        <w:szCs w:val="20"/>
      </w:rPr>
    </w:lvl>
    <w:lvl w:ilvl="1" w:tplc="0807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2" w:tplc="0807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02C7366A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04B250E8"/>
    <w:multiLevelType w:val="multilevel"/>
    <w:tmpl w:val="BD92FD42"/>
    <w:lvl w:ilvl="0">
      <w:start w:val="1"/>
      <w:numFmt w:val="lowerLetter"/>
      <w:lvlText w:val="%1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081A742B"/>
    <w:multiLevelType w:val="multilevel"/>
    <w:tmpl w:val="CCF2D466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ascii="Verdana" w:hAnsi="Verdana"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709" w:hanging="709"/>
      </w:pPr>
      <w:rPr>
        <w:rFonts w:ascii="Verdana" w:hAnsi="Verdana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0B631092"/>
    <w:multiLevelType w:val="hybridMultilevel"/>
    <w:tmpl w:val="DD7A4C70"/>
    <w:lvl w:ilvl="0" w:tplc="6CBCE1DC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Verdana" w:hAnsi="Verdana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3B404A"/>
    <w:multiLevelType w:val="multilevel"/>
    <w:tmpl w:val="39A4A9DE"/>
    <w:lvl w:ilvl="0">
      <w:start w:val="1"/>
      <w:numFmt w:val="decimal"/>
      <w:lvlText w:val="%1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lvlText w:val="1.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0E1D1F48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108034BF"/>
    <w:multiLevelType w:val="multilevel"/>
    <w:tmpl w:val="63F88DCE"/>
    <w:lvl w:ilvl="0">
      <w:start w:val="1"/>
      <w:numFmt w:val="decimal"/>
      <w:lvlText w:val="%1."/>
      <w:lvlJc w:val="left"/>
      <w:rPr>
        <w:rFonts w:ascii="Calibri" w:hAnsi="Calibri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rPr>
        <w:rFonts w:ascii="Calibri" w:hAnsi="Calibri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rPr>
        <w:rFonts w:ascii="Verdana" w:hAnsi="Verdana" w:hint="default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680" w:hanging="1440"/>
      </w:pPr>
      <w:rPr>
        <w:rFonts w:hint="default"/>
      </w:rPr>
    </w:lvl>
  </w:abstractNum>
  <w:abstractNum w:abstractNumId="11" w15:restartNumberingAfterBreak="0">
    <w:nsid w:val="14787131"/>
    <w:multiLevelType w:val="hybridMultilevel"/>
    <w:tmpl w:val="27CAB45C"/>
    <w:lvl w:ilvl="0" w:tplc="B86A30B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2" w15:restartNumberingAfterBreak="0">
    <w:nsid w:val="14F11BE2"/>
    <w:multiLevelType w:val="hybridMultilevel"/>
    <w:tmpl w:val="C1965298"/>
    <w:lvl w:ilvl="0" w:tplc="26BEC1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846BB1"/>
    <w:multiLevelType w:val="hybridMultilevel"/>
    <w:tmpl w:val="7996F6C0"/>
    <w:lvl w:ilvl="0" w:tplc="D23241D4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Verdana" w:hAnsi="Verdana" w:hint="default"/>
      </w:rPr>
    </w:lvl>
    <w:lvl w:ilvl="1" w:tplc="524A40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87C7F02"/>
    <w:multiLevelType w:val="multilevel"/>
    <w:tmpl w:val="B5B0923A"/>
    <w:lvl w:ilvl="0">
      <w:start w:val="1"/>
      <w:numFmt w:val="decimal"/>
      <w:lvlText w:val="%1."/>
      <w:lvlJc w:val="left"/>
      <w:rPr>
        <w:rFonts w:ascii="Arial" w:hAnsi="Arial" w:cs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"/>
      <w:lvlJc w:val="left"/>
      <w:rPr>
        <w:rFonts w:cs="Times New Roman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rPr>
        <w:rFonts w:cs="Times New Roman" w:hint="default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lvlText w:val="%1.%2.%3.%4"/>
      <w:lvlJc w:val="left"/>
      <w:pPr>
        <w:tabs>
          <w:tab w:val="num" w:pos="-36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-36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-36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-36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-36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-36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1B0712D9"/>
    <w:multiLevelType w:val="multilevel"/>
    <w:tmpl w:val="6306566C"/>
    <w:lvl w:ilvl="0">
      <w:start w:val="1"/>
      <w:numFmt w:val="decimal"/>
      <w:lvlText w:val="%1."/>
      <w:lvlJc w:val="left"/>
      <w:rPr>
        <w:rFonts w:ascii="Calibri" w:hAnsi="Calibri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Text w:val="1.1.1"/>
      <w:lvlJc w:val="left"/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680" w:hanging="1440"/>
      </w:pPr>
      <w:rPr>
        <w:rFonts w:hint="default"/>
      </w:rPr>
    </w:lvl>
  </w:abstractNum>
  <w:abstractNum w:abstractNumId="16" w15:restartNumberingAfterBreak="0">
    <w:nsid w:val="1F7046B1"/>
    <w:multiLevelType w:val="multilevel"/>
    <w:tmpl w:val="03B6BE70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09A719C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337004A3"/>
    <w:multiLevelType w:val="multilevel"/>
    <w:tmpl w:val="AADC273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38793B4E"/>
    <w:multiLevelType w:val="multilevel"/>
    <w:tmpl w:val="92D697A0"/>
    <w:lvl w:ilvl="0">
      <w:start w:val="1"/>
      <w:numFmt w:val="decimal"/>
      <w:pStyle w:val="berschrift1"/>
      <w:lvlText w:val="%1."/>
      <w:lvlJc w:val="left"/>
      <w:rPr>
        <w:rFonts w:ascii="Calibri" w:hAnsi="Calibri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rPr>
        <w:rFonts w:ascii="Calibri" w:hAnsi="Calibri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pStyle w:val="berschrift3"/>
      <w:lvlText w:val="1.1.1"/>
      <w:lvlJc w:val="left"/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040" w:hanging="1440"/>
      </w:pPr>
      <w:rPr>
        <w:rFonts w:hint="default"/>
      </w:rPr>
    </w:lvl>
  </w:abstractNum>
  <w:abstractNum w:abstractNumId="20" w15:restartNumberingAfterBreak="0">
    <w:nsid w:val="3B3468DD"/>
    <w:multiLevelType w:val="hybridMultilevel"/>
    <w:tmpl w:val="4928EF6A"/>
    <w:lvl w:ilvl="0" w:tplc="B2D87D3A">
      <w:start w:val="1"/>
      <w:numFmt w:val="bullet"/>
      <w:lvlText w:val=""/>
      <w:lvlJc w:val="left"/>
      <w:pPr>
        <w:tabs>
          <w:tab w:val="num" w:pos="284"/>
        </w:tabs>
        <w:ind w:left="285" w:hanging="285"/>
      </w:pPr>
      <w:rPr>
        <w:rFonts w:ascii="Wingdings" w:hAnsi="Wingdings" w:hint="default"/>
        <w:sz w:val="20"/>
        <w:szCs w:val="20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A54DFC"/>
    <w:multiLevelType w:val="hybridMultilevel"/>
    <w:tmpl w:val="1BA28A92"/>
    <w:lvl w:ilvl="0" w:tplc="A41E80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2737158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A9A3B85"/>
    <w:multiLevelType w:val="hybridMultilevel"/>
    <w:tmpl w:val="A5D6A618"/>
    <w:lvl w:ilvl="0" w:tplc="136A16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0"/>
        <w:szCs w:val="20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4CED6BBF"/>
    <w:multiLevelType w:val="hybridMultilevel"/>
    <w:tmpl w:val="87D0DD62"/>
    <w:lvl w:ilvl="0" w:tplc="781C29C4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5C001C1"/>
    <w:multiLevelType w:val="hybridMultilevel"/>
    <w:tmpl w:val="74E05454"/>
    <w:lvl w:ilvl="0" w:tplc="7C4619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D01873"/>
    <w:multiLevelType w:val="multilevel"/>
    <w:tmpl w:val="047A246A"/>
    <w:lvl w:ilvl="0">
      <w:start w:val="1"/>
      <w:numFmt w:val="decimal"/>
      <w:lvlText w:val="%1."/>
      <w:lvlJc w:val="left"/>
      <w:rPr>
        <w:rFonts w:ascii="Helvetica" w:hAnsi="Helvetica" w:hint="default"/>
        <w:b/>
        <w:i w:val="0"/>
        <w:caps w:val="0"/>
        <w:strike w:val="0"/>
        <w:dstrike w:val="0"/>
        <w:vanish w:val="0"/>
        <w:color w:val="000000"/>
        <w:sz w:val="24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ascii="Helvetica" w:hAnsi="Helvetica"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64251D07"/>
    <w:multiLevelType w:val="multilevel"/>
    <w:tmpl w:val="51048718"/>
    <w:lvl w:ilvl="0">
      <w:start w:val="1"/>
      <w:numFmt w:val="decimal"/>
      <w:lvlText w:val="%1"/>
      <w:lvlJc w:val="left"/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64D640AE"/>
    <w:multiLevelType w:val="hybridMultilevel"/>
    <w:tmpl w:val="E5B4EDAA"/>
    <w:lvl w:ilvl="0" w:tplc="7F1E43E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hAnsi="Verdana" w:hint="default"/>
        <w:color w:val="auto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262EF"/>
    <w:multiLevelType w:val="hybridMultilevel"/>
    <w:tmpl w:val="4E406020"/>
    <w:lvl w:ilvl="0" w:tplc="7FBE0268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AFA501E"/>
    <w:multiLevelType w:val="hybridMultilevel"/>
    <w:tmpl w:val="BBC4DB58"/>
    <w:lvl w:ilvl="0" w:tplc="CAFA5BDE">
      <w:start w:val="1"/>
      <w:numFmt w:val="bullet"/>
      <w:lvlText w:val="-"/>
      <w:lvlJc w:val="left"/>
      <w:pPr>
        <w:tabs>
          <w:tab w:val="num" w:pos="285"/>
        </w:tabs>
        <w:ind w:left="285" w:hanging="285"/>
      </w:pPr>
      <w:rPr>
        <w:rFonts w:ascii="Arial Rounded MT Bold" w:hAnsi="Arial Rounded MT Bold" w:hint="default"/>
        <w:sz w:val="22"/>
        <w:szCs w:val="22"/>
      </w:rPr>
    </w:lvl>
    <w:lvl w:ilvl="1" w:tplc="08070003" w:tentative="1">
      <w:start w:val="1"/>
      <w:numFmt w:val="bullet"/>
      <w:lvlText w:val="o"/>
      <w:lvlJc w:val="left"/>
      <w:pPr>
        <w:tabs>
          <w:tab w:val="num" w:pos="24"/>
        </w:tabs>
        <w:ind w:left="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hint="default"/>
      </w:rPr>
    </w:lvl>
  </w:abstractNum>
  <w:abstractNum w:abstractNumId="31" w15:restartNumberingAfterBreak="0">
    <w:nsid w:val="75005FF7"/>
    <w:multiLevelType w:val="hybridMultilevel"/>
    <w:tmpl w:val="9C3082B6"/>
    <w:lvl w:ilvl="0" w:tplc="08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6BEC14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hAnsi="Verdana" w:hint="default"/>
        <w:sz w:val="20"/>
        <w:szCs w:val="20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7055750"/>
    <w:multiLevelType w:val="hybridMultilevel"/>
    <w:tmpl w:val="E7207D8E"/>
    <w:lvl w:ilvl="0" w:tplc="6726873E">
      <w:start w:val="1"/>
      <w:numFmt w:val="decimal"/>
      <w:pStyle w:val="Ziffern-Aufzhlung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20"/>
        <w:szCs w:val="20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06762D"/>
    <w:multiLevelType w:val="hybridMultilevel"/>
    <w:tmpl w:val="930A566C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  <w:sz w:val="16"/>
      </w:rPr>
    </w:lvl>
    <w:lvl w:ilvl="1" w:tplc="FFFFFFFF">
      <w:start w:val="1"/>
      <w:numFmt w:val="bullet"/>
      <w:lvlText w:val="-"/>
      <w:lvlJc w:val="left"/>
      <w:pPr>
        <w:tabs>
          <w:tab w:val="num" w:pos="178"/>
        </w:tabs>
        <w:ind w:left="175" w:hanging="357"/>
      </w:pPr>
      <w:rPr>
        <w:rFonts w:hint="default"/>
        <w:sz w:val="16"/>
      </w:rPr>
    </w:lvl>
    <w:lvl w:ilvl="2" w:tplc="FFFFFFFF">
      <w:start w:val="1"/>
      <w:numFmt w:val="lowerRoman"/>
      <w:lvlText w:val="%3."/>
      <w:lvlJc w:val="right"/>
      <w:pPr>
        <w:tabs>
          <w:tab w:val="num" w:pos="898"/>
        </w:tabs>
        <w:ind w:left="898" w:hanging="180"/>
      </w:pPr>
    </w:lvl>
    <w:lvl w:ilvl="3" w:tplc="FFFFFFFF">
      <w:start w:val="1"/>
      <w:numFmt w:val="decimal"/>
      <w:lvlText w:val="%4."/>
      <w:lvlJc w:val="left"/>
      <w:pPr>
        <w:tabs>
          <w:tab w:val="num" w:pos="1618"/>
        </w:tabs>
        <w:ind w:left="161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338"/>
        </w:tabs>
        <w:ind w:left="233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58"/>
        </w:tabs>
        <w:ind w:left="305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78"/>
        </w:tabs>
        <w:ind w:left="377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498"/>
        </w:tabs>
        <w:ind w:left="449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218"/>
        </w:tabs>
        <w:ind w:left="5218" w:hanging="180"/>
      </w:pPr>
    </w:lvl>
  </w:abstractNum>
  <w:num w:numId="1" w16cid:durableId="102194100">
    <w:abstractNumId w:val="2"/>
  </w:num>
  <w:num w:numId="2" w16cid:durableId="334580149">
    <w:abstractNumId w:val="0"/>
  </w:num>
  <w:num w:numId="3" w16cid:durableId="1565533009">
    <w:abstractNumId w:val="30"/>
  </w:num>
  <w:num w:numId="4" w16cid:durableId="1233202053">
    <w:abstractNumId w:val="20"/>
  </w:num>
  <w:num w:numId="5" w16cid:durableId="858548197">
    <w:abstractNumId w:val="21"/>
  </w:num>
  <w:num w:numId="6" w16cid:durableId="1789885738">
    <w:abstractNumId w:val="28"/>
  </w:num>
  <w:num w:numId="7" w16cid:durableId="112142324">
    <w:abstractNumId w:val="24"/>
  </w:num>
  <w:num w:numId="8" w16cid:durableId="1259673156">
    <w:abstractNumId w:val="33"/>
  </w:num>
  <w:num w:numId="9" w16cid:durableId="940138102">
    <w:abstractNumId w:val="29"/>
  </w:num>
  <w:num w:numId="10" w16cid:durableId="703410754">
    <w:abstractNumId w:val="6"/>
  </w:num>
  <w:num w:numId="11" w16cid:durableId="1803107856">
    <w:abstractNumId w:val="18"/>
  </w:num>
  <w:num w:numId="12" w16cid:durableId="1315643350">
    <w:abstractNumId w:val="8"/>
  </w:num>
  <w:num w:numId="13" w16cid:durableId="799348697">
    <w:abstractNumId w:val="5"/>
  </w:num>
  <w:num w:numId="14" w16cid:durableId="505436292">
    <w:abstractNumId w:val="27"/>
  </w:num>
  <w:num w:numId="15" w16cid:durableId="946231178">
    <w:abstractNumId w:val="27"/>
  </w:num>
  <w:num w:numId="16" w16cid:durableId="1252854179">
    <w:abstractNumId w:val="25"/>
  </w:num>
  <w:num w:numId="17" w16cid:durableId="2024746670">
    <w:abstractNumId w:val="16"/>
  </w:num>
  <w:num w:numId="18" w16cid:durableId="710886301">
    <w:abstractNumId w:val="16"/>
  </w:num>
  <w:num w:numId="19" w16cid:durableId="242836642">
    <w:abstractNumId w:val="12"/>
  </w:num>
  <w:num w:numId="20" w16cid:durableId="81341501">
    <w:abstractNumId w:val="31"/>
  </w:num>
  <w:num w:numId="21" w16cid:durableId="1606958304">
    <w:abstractNumId w:val="31"/>
  </w:num>
  <w:num w:numId="22" w16cid:durableId="1625651293">
    <w:abstractNumId w:val="27"/>
  </w:num>
  <w:num w:numId="23" w16cid:durableId="1322780579">
    <w:abstractNumId w:val="13"/>
  </w:num>
  <w:num w:numId="24" w16cid:durableId="538855101">
    <w:abstractNumId w:val="26"/>
  </w:num>
  <w:num w:numId="25" w16cid:durableId="1799299248">
    <w:abstractNumId w:val="26"/>
  </w:num>
  <w:num w:numId="26" w16cid:durableId="1348678784">
    <w:abstractNumId w:val="23"/>
  </w:num>
  <w:num w:numId="27" w16cid:durableId="452598151">
    <w:abstractNumId w:val="23"/>
  </w:num>
  <w:num w:numId="28" w16cid:durableId="817498434">
    <w:abstractNumId w:val="23"/>
  </w:num>
  <w:num w:numId="29" w16cid:durableId="145902697">
    <w:abstractNumId w:val="32"/>
  </w:num>
  <w:num w:numId="30" w16cid:durableId="1354379049">
    <w:abstractNumId w:val="11"/>
  </w:num>
  <w:num w:numId="31" w16cid:durableId="460270985">
    <w:abstractNumId w:val="1"/>
  </w:num>
  <w:num w:numId="32" w16cid:durableId="486481820">
    <w:abstractNumId w:val="1"/>
  </w:num>
  <w:num w:numId="33" w16cid:durableId="1281837065">
    <w:abstractNumId w:val="11"/>
  </w:num>
  <w:num w:numId="34" w16cid:durableId="1654023257">
    <w:abstractNumId w:val="14"/>
  </w:num>
  <w:num w:numId="35" w16cid:durableId="99952209">
    <w:abstractNumId w:val="14"/>
  </w:num>
  <w:num w:numId="36" w16cid:durableId="1079213628">
    <w:abstractNumId w:val="7"/>
  </w:num>
  <w:num w:numId="37" w16cid:durableId="1349873427">
    <w:abstractNumId w:val="1"/>
  </w:num>
  <w:num w:numId="38" w16cid:durableId="716854784">
    <w:abstractNumId w:val="3"/>
  </w:num>
  <w:num w:numId="39" w16cid:durableId="1726759389">
    <w:abstractNumId w:val="13"/>
  </w:num>
  <w:num w:numId="40" w16cid:durableId="1413507029">
    <w:abstractNumId w:val="9"/>
  </w:num>
  <w:num w:numId="41" w16cid:durableId="1140537064">
    <w:abstractNumId w:val="19"/>
  </w:num>
  <w:num w:numId="42" w16cid:durableId="571236680">
    <w:abstractNumId w:val="22"/>
  </w:num>
  <w:num w:numId="43" w16cid:durableId="1747411727">
    <w:abstractNumId w:val="17"/>
  </w:num>
  <w:num w:numId="44" w16cid:durableId="1271156879">
    <w:abstractNumId w:val="10"/>
  </w:num>
  <w:num w:numId="45" w16cid:durableId="1677027239">
    <w:abstractNumId w:val="15"/>
  </w:num>
  <w:num w:numId="46" w16cid:durableId="310213452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2050" style="mso-position-horizontal:right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F7C"/>
    <w:rsid w:val="000044BA"/>
    <w:rsid w:val="00030154"/>
    <w:rsid w:val="00065AFF"/>
    <w:rsid w:val="00076681"/>
    <w:rsid w:val="00090EAA"/>
    <w:rsid w:val="000A26A4"/>
    <w:rsid w:val="000A6EF7"/>
    <w:rsid w:val="000B598C"/>
    <w:rsid w:val="000B6ADA"/>
    <w:rsid w:val="001434E4"/>
    <w:rsid w:val="001442CA"/>
    <w:rsid w:val="001753C8"/>
    <w:rsid w:val="001C1178"/>
    <w:rsid w:val="001C518E"/>
    <w:rsid w:val="001D74D9"/>
    <w:rsid w:val="001E32F7"/>
    <w:rsid w:val="001F3DC0"/>
    <w:rsid w:val="001F6F7C"/>
    <w:rsid w:val="00207862"/>
    <w:rsid w:val="00227318"/>
    <w:rsid w:val="00247C4A"/>
    <w:rsid w:val="00273A7C"/>
    <w:rsid w:val="00294AE4"/>
    <w:rsid w:val="002A6A73"/>
    <w:rsid w:val="002B0077"/>
    <w:rsid w:val="002B580A"/>
    <w:rsid w:val="002D0F0E"/>
    <w:rsid w:val="002D2B49"/>
    <w:rsid w:val="002D4E0C"/>
    <w:rsid w:val="002D6126"/>
    <w:rsid w:val="002E36D5"/>
    <w:rsid w:val="00317CEE"/>
    <w:rsid w:val="00360AF0"/>
    <w:rsid w:val="00371D33"/>
    <w:rsid w:val="00382495"/>
    <w:rsid w:val="00385117"/>
    <w:rsid w:val="00393070"/>
    <w:rsid w:val="003A1F15"/>
    <w:rsid w:val="003A30C2"/>
    <w:rsid w:val="003A7E0B"/>
    <w:rsid w:val="003B3330"/>
    <w:rsid w:val="003E7D36"/>
    <w:rsid w:val="003F3F06"/>
    <w:rsid w:val="0041549E"/>
    <w:rsid w:val="00421035"/>
    <w:rsid w:val="004260C3"/>
    <w:rsid w:val="004412D0"/>
    <w:rsid w:val="00463F29"/>
    <w:rsid w:val="00464E30"/>
    <w:rsid w:val="004D14B3"/>
    <w:rsid w:val="004F48B0"/>
    <w:rsid w:val="00507FA4"/>
    <w:rsid w:val="00530030"/>
    <w:rsid w:val="00542123"/>
    <w:rsid w:val="0055516D"/>
    <w:rsid w:val="00556C41"/>
    <w:rsid w:val="00571E68"/>
    <w:rsid w:val="005730EF"/>
    <w:rsid w:val="005B1684"/>
    <w:rsid w:val="005B256E"/>
    <w:rsid w:val="005C2269"/>
    <w:rsid w:val="005D3FB7"/>
    <w:rsid w:val="005E68F5"/>
    <w:rsid w:val="00611ED6"/>
    <w:rsid w:val="0062098B"/>
    <w:rsid w:val="0062263B"/>
    <w:rsid w:val="00645340"/>
    <w:rsid w:val="00660318"/>
    <w:rsid w:val="00665B02"/>
    <w:rsid w:val="00671997"/>
    <w:rsid w:val="006B1078"/>
    <w:rsid w:val="006B1196"/>
    <w:rsid w:val="006B11E4"/>
    <w:rsid w:val="006B655E"/>
    <w:rsid w:val="006C0298"/>
    <w:rsid w:val="006D2F1F"/>
    <w:rsid w:val="00704197"/>
    <w:rsid w:val="00724176"/>
    <w:rsid w:val="00742298"/>
    <w:rsid w:val="00784794"/>
    <w:rsid w:val="0078521D"/>
    <w:rsid w:val="007A16BC"/>
    <w:rsid w:val="007F6DB5"/>
    <w:rsid w:val="008208A1"/>
    <w:rsid w:val="00842718"/>
    <w:rsid w:val="00890E54"/>
    <w:rsid w:val="008945A4"/>
    <w:rsid w:val="008B46DB"/>
    <w:rsid w:val="008C07F9"/>
    <w:rsid w:val="0090046A"/>
    <w:rsid w:val="0091113B"/>
    <w:rsid w:val="0094145C"/>
    <w:rsid w:val="00964B2A"/>
    <w:rsid w:val="009919AC"/>
    <w:rsid w:val="0099263A"/>
    <w:rsid w:val="009B7048"/>
    <w:rsid w:val="009C3D9A"/>
    <w:rsid w:val="009D3183"/>
    <w:rsid w:val="00A0278F"/>
    <w:rsid w:val="00A16FC8"/>
    <w:rsid w:val="00A244DC"/>
    <w:rsid w:val="00A65CE5"/>
    <w:rsid w:val="00A71B40"/>
    <w:rsid w:val="00AA23A9"/>
    <w:rsid w:val="00AE6E19"/>
    <w:rsid w:val="00AF0C3C"/>
    <w:rsid w:val="00AF1CA2"/>
    <w:rsid w:val="00B43081"/>
    <w:rsid w:val="00B46424"/>
    <w:rsid w:val="00B52DBE"/>
    <w:rsid w:val="00B56244"/>
    <w:rsid w:val="00B6489F"/>
    <w:rsid w:val="00B6495D"/>
    <w:rsid w:val="00BC3712"/>
    <w:rsid w:val="00BE6D91"/>
    <w:rsid w:val="00BF28C0"/>
    <w:rsid w:val="00BF66B1"/>
    <w:rsid w:val="00C07E59"/>
    <w:rsid w:val="00C2670C"/>
    <w:rsid w:val="00C66E72"/>
    <w:rsid w:val="00C70780"/>
    <w:rsid w:val="00C73FE5"/>
    <w:rsid w:val="00C8291A"/>
    <w:rsid w:val="00CB2E88"/>
    <w:rsid w:val="00CC32DD"/>
    <w:rsid w:val="00CC6B54"/>
    <w:rsid w:val="00D0272E"/>
    <w:rsid w:val="00D03BF4"/>
    <w:rsid w:val="00D32DFA"/>
    <w:rsid w:val="00D4648E"/>
    <w:rsid w:val="00D9005C"/>
    <w:rsid w:val="00DE2501"/>
    <w:rsid w:val="00DE2827"/>
    <w:rsid w:val="00DF27C0"/>
    <w:rsid w:val="00DF7A56"/>
    <w:rsid w:val="00E02C7A"/>
    <w:rsid w:val="00E336D6"/>
    <w:rsid w:val="00E52D73"/>
    <w:rsid w:val="00E75AD5"/>
    <w:rsid w:val="00E76F8C"/>
    <w:rsid w:val="00E8593E"/>
    <w:rsid w:val="00E90E80"/>
    <w:rsid w:val="00EB647A"/>
    <w:rsid w:val="00EC4AB8"/>
    <w:rsid w:val="00ED25B9"/>
    <w:rsid w:val="00EF2B84"/>
    <w:rsid w:val="00EF48F6"/>
    <w:rsid w:val="00F05A16"/>
    <w:rsid w:val="00F22316"/>
    <w:rsid w:val="00F33EFD"/>
    <w:rsid w:val="00F43E2C"/>
    <w:rsid w:val="00F668F4"/>
    <w:rsid w:val="00F74742"/>
    <w:rsid w:val="00F871D9"/>
    <w:rsid w:val="00FE2B0D"/>
    <w:rsid w:val="00FF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right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;"/>
  <w14:docId w14:val="167A9C9C"/>
  <w15:docId w15:val="{996C79D6-4EC6-4761-947A-42D47F79C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nhideWhenUsed="1"/>
    <w:lsdException w:name="toc 2" w:locked="0" w:semiHidden="1" w:unhideWhenUsed="1"/>
    <w:lsdException w:name="toc 3" w:locked="0" w:semiHidden="1" w:unhideWhenUsed="1"/>
    <w:lsdException w:name="toc 4" w:locked="0" w:semiHidden="1" w:unhideWhenUsed="1"/>
    <w:lsdException w:name="toc 5" w:locked="0" w:semiHidden="1" w:unhideWhenUsed="1"/>
    <w:lsdException w:name="toc 6" w:locked="0" w:semiHidden="1" w:unhideWhenUsed="1"/>
    <w:lsdException w:name="toc 7" w:locked="0" w:semiHidden="1" w:unhideWhenUsed="1"/>
    <w:lsdException w:name="toc 8" w:locked="0" w:semiHidden="1" w:unhideWhenUsed="1"/>
    <w:lsdException w:name="toc 9" w:locked="0" w:semiHidden="1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/>
    <w:lsdException w:name="macro" w:locked="0" w:semiHidden="1" w:unhideWhenUsed="1"/>
    <w:lsdException w:name="toa heading" w:locked="0" w:semiHidden="1" w:unhideWhenUsed="1"/>
    <w:lsdException w:name="List" w:locked="0"/>
    <w:lsdException w:name="List Bullet" w:locked="0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 w:semiHidden="1" w:unhideWhenUsed="1"/>
    <w:lsdException w:name="Subtitle" w:locked="0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qFormat="1"/>
    <w:lsdException w:name="Emphasis" w:locked="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/>
    <w:lsdException w:name="Table Grid" w:locked="0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Standard">
    <w:name w:val="Normal"/>
    <w:qFormat/>
    <w:rsid w:val="009C3D9A"/>
    <w:rPr>
      <w:rFonts w:ascii="Calibri" w:hAnsi="Calibri"/>
      <w:sz w:val="22"/>
      <w:szCs w:val="24"/>
    </w:rPr>
  </w:style>
  <w:style w:type="paragraph" w:styleId="berschrift1">
    <w:name w:val="heading 1"/>
    <w:basedOn w:val="Standard"/>
    <w:next w:val="Textkrper"/>
    <w:qFormat/>
    <w:rsid w:val="00B6495D"/>
    <w:pPr>
      <w:numPr>
        <w:numId w:val="41"/>
      </w:numPr>
      <w:tabs>
        <w:tab w:val="left" w:pos="709"/>
      </w:tabs>
      <w:spacing w:before="360" w:after="120"/>
      <w:outlineLvl w:val="0"/>
    </w:pPr>
    <w:rPr>
      <w:b/>
    </w:rPr>
  </w:style>
  <w:style w:type="paragraph" w:styleId="berschrift2">
    <w:name w:val="heading 2"/>
    <w:basedOn w:val="berschrift1"/>
    <w:next w:val="Textkrper"/>
    <w:qFormat/>
    <w:rsid w:val="00B6495D"/>
    <w:pPr>
      <w:numPr>
        <w:ilvl w:val="1"/>
      </w:numPr>
      <w:spacing w:before="240"/>
      <w:ind w:left="709"/>
      <w:outlineLvl w:val="1"/>
    </w:pPr>
  </w:style>
  <w:style w:type="paragraph" w:styleId="berschrift3">
    <w:name w:val="heading 3"/>
    <w:basedOn w:val="berschrift2"/>
    <w:next w:val="Textkrper"/>
    <w:qFormat/>
    <w:rsid w:val="00B6495D"/>
    <w:pPr>
      <w:numPr>
        <w:ilvl w:val="2"/>
      </w:numPr>
      <w:spacing w:before="120"/>
      <w:outlineLvl w:val="2"/>
    </w:pPr>
    <w:rPr>
      <w:b w:val="0"/>
    </w:rPr>
  </w:style>
  <w:style w:type="paragraph" w:styleId="berschrift4">
    <w:name w:val="heading 4"/>
    <w:basedOn w:val="Standard"/>
    <w:next w:val="Standard"/>
    <w:qFormat/>
    <w:rsid w:val="00B6495D"/>
    <w:pPr>
      <w:outlineLvl w:val="3"/>
    </w:pPr>
  </w:style>
  <w:style w:type="paragraph" w:styleId="berschrift5">
    <w:name w:val="heading 5"/>
    <w:basedOn w:val="berschrift4"/>
    <w:next w:val="Standard"/>
    <w:qFormat/>
    <w:rsid w:val="003A7E0B"/>
    <w:pPr>
      <w:outlineLvl w:val="4"/>
    </w:pPr>
  </w:style>
  <w:style w:type="paragraph" w:styleId="berschrift6">
    <w:name w:val="heading 6"/>
    <w:basedOn w:val="berschrift5"/>
    <w:next w:val="Standard"/>
    <w:qFormat/>
    <w:rsid w:val="003A7E0B"/>
    <w:pPr>
      <w:outlineLvl w:val="5"/>
    </w:pPr>
  </w:style>
  <w:style w:type="paragraph" w:styleId="berschrift7">
    <w:name w:val="heading 7"/>
    <w:basedOn w:val="berschrift6"/>
    <w:next w:val="Standard"/>
    <w:qFormat/>
    <w:rsid w:val="003A7E0B"/>
    <w:pPr>
      <w:outlineLvl w:val="6"/>
    </w:pPr>
  </w:style>
  <w:style w:type="paragraph" w:styleId="berschrift8">
    <w:name w:val="heading 8"/>
    <w:basedOn w:val="berschrift7"/>
    <w:next w:val="Standard"/>
    <w:qFormat/>
    <w:rsid w:val="003A7E0B"/>
    <w:pPr>
      <w:outlineLvl w:val="7"/>
    </w:pPr>
  </w:style>
  <w:style w:type="paragraph" w:styleId="berschrift9">
    <w:name w:val="heading 9"/>
    <w:basedOn w:val="berschrift8"/>
    <w:next w:val="Standard"/>
    <w:qFormat/>
    <w:rsid w:val="003A7E0B"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itellinks">
    <w:name w:val="Titel links"/>
    <w:basedOn w:val="Textkrper"/>
    <w:link w:val="TitellinksZchn"/>
    <w:locked/>
    <w:rsid w:val="00890E54"/>
    <w:pPr>
      <w:spacing w:before="0"/>
    </w:pPr>
    <w:rPr>
      <w:b/>
      <w:bCs/>
      <w:sz w:val="24"/>
    </w:rPr>
  </w:style>
  <w:style w:type="paragraph" w:styleId="Textkrper">
    <w:name w:val="Body Text"/>
    <w:basedOn w:val="Standard"/>
    <w:link w:val="TextkrperZchn"/>
    <w:rsid w:val="009C3D9A"/>
    <w:pPr>
      <w:spacing w:before="120" w:after="120"/>
    </w:pPr>
    <w:rPr>
      <w:color w:val="000000"/>
    </w:rPr>
  </w:style>
  <w:style w:type="paragraph" w:styleId="Sprechblasentext">
    <w:name w:val="Balloon Text"/>
    <w:basedOn w:val="Standard"/>
    <w:semiHidden/>
    <w:rsid w:val="00F05A16"/>
    <w:rPr>
      <w:rFonts w:ascii="Tahoma" w:hAnsi="Tahoma" w:cs="Tahoma"/>
      <w:sz w:val="16"/>
      <w:szCs w:val="16"/>
    </w:rPr>
  </w:style>
  <w:style w:type="paragraph" w:customStyle="1" w:styleId="Aufzhlung">
    <w:name w:val="Aufzählung"/>
    <w:basedOn w:val="Standard"/>
    <w:locked/>
    <w:rsid w:val="003A7E0B"/>
    <w:pPr>
      <w:numPr>
        <w:numId w:val="38"/>
      </w:numPr>
      <w:spacing w:before="60" w:after="60"/>
    </w:pPr>
  </w:style>
  <w:style w:type="paragraph" w:customStyle="1" w:styleId="Ziffern-Aufzhlung">
    <w:name w:val="Ziffern-Aufzählung"/>
    <w:basedOn w:val="Textkrper"/>
    <w:locked/>
    <w:rsid w:val="00B6495D"/>
    <w:pPr>
      <w:numPr>
        <w:numId w:val="29"/>
      </w:numPr>
      <w:spacing w:after="60"/>
      <w:ind w:left="357" w:hanging="357"/>
    </w:pPr>
    <w:rPr>
      <w:color w:val="auto"/>
    </w:rPr>
  </w:style>
  <w:style w:type="character" w:customStyle="1" w:styleId="TextkrperZchn">
    <w:name w:val="Textkörper Zchn"/>
    <w:basedOn w:val="Absatz-Standardschriftart"/>
    <w:link w:val="Textkrper"/>
    <w:rsid w:val="00542123"/>
    <w:rPr>
      <w:rFonts w:ascii="Calibri" w:hAnsi="Calibri"/>
      <w:color w:val="000000"/>
      <w:sz w:val="22"/>
      <w:szCs w:val="24"/>
      <w:lang w:val="de-CH" w:eastAsia="de-CH" w:bidi="ar-SA"/>
    </w:rPr>
  </w:style>
  <w:style w:type="paragraph" w:styleId="Textkrper3">
    <w:name w:val="Body Text 3"/>
    <w:basedOn w:val="Standard"/>
    <w:rsid w:val="00542123"/>
    <w:pPr>
      <w:spacing w:before="60" w:after="60"/>
    </w:pPr>
    <w:rPr>
      <w:szCs w:val="16"/>
    </w:rPr>
  </w:style>
  <w:style w:type="character" w:customStyle="1" w:styleId="TitellinksZchn">
    <w:name w:val="Titel links Zchn"/>
    <w:basedOn w:val="TextkrperZchn"/>
    <w:link w:val="Titellinks"/>
    <w:rsid w:val="00890E54"/>
    <w:rPr>
      <w:rFonts w:ascii="Calibri" w:hAnsi="Calibri"/>
      <w:b/>
      <w:bCs/>
      <w:color w:val="000000"/>
      <w:sz w:val="24"/>
      <w:szCs w:val="24"/>
      <w:lang w:val="de-CH" w:eastAsia="de-CH" w:bidi="ar-SA"/>
    </w:rPr>
  </w:style>
  <w:style w:type="paragraph" w:styleId="Kopfzeile">
    <w:name w:val="header"/>
    <w:basedOn w:val="Standard"/>
    <w:rsid w:val="0094145C"/>
    <w:pPr>
      <w:tabs>
        <w:tab w:val="center" w:pos="4706"/>
        <w:tab w:val="right" w:pos="9593"/>
      </w:tabs>
    </w:pPr>
    <w:rPr>
      <w:noProof/>
    </w:rPr>
  </w:style>
  <w:style w:type="paragraph" w:styleId="Fuzeile">
    <w:name w:val="footer"/>
    <w:basedOn w:val="Standard"/>
    <w:rsid w:val="00890E54"/>
    <w:pPr>
      <w:tabs>
        <w:tab w:val="center" w:pos="4820"/>
        <w:tab w:val="right" w:pos="9639"/>
      </w:tabs>
    </w:pPr>
    <w:rPr>
      <w:sz w:val="20"/>
    </w:rPr>
  </w:style>
  <w:style w:type="character" w:styleId="Seitenzahl">
    <w:name w:val="page number"/>
    <w:basedOn w:val="Absatz-Standardschriftart"/>
    <w:rsid w:val="00890E54"/>
    <w:rPr>
      <w:rFonts w:ascii="Calibri" w:hAnsi="Calibri"/>
      <w:sz w:val="20"/>
    </w:rPr>
  </w:style>
  <w:style w:type="table" w:styleId="Tabellenraster">
    <w:name w:val="Table Grid"/>
    <w:basedOn w:val="NormaleTabelle"/>
    <w:locked/>
    <w:rsid w:val="001F6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nhideWhenUsed/>
    <w:rsid w:val="001F6F7C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F6F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baselwest@erk-bs.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lvia\Documents\OwnCloud\Sekretariat\Vorlagen\Formulare\Mitglied%20werden-2023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Mitglied werden-2023.dotx</Template>
  <TotalTime>0</TotalTime>
  <Pages>1</Pages>
  <Words>236</Words>
  <Characters>1411</Characters>
  <Application>Microsoft Office Word</Application>
  <DocSecurity>8</DocSecurity>
  <Lines>28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Meier</dc:creator>
  <cp:lastModifiedBy>Stephan Lichtenhahn</cp:lastModifiedBy>
  <cp:revision>2</cp:revision>
  <cp:lastPrinted>2012-02-29T08:17:00Z</cp:lastPrinted>
  <dcterms:created xsi:type="dcterms:W3CDTF">2025-12-05T09:08:00Z</dcterms:created>
  <dcterms:modified xsi:type="dcterms:W3CDTF">2025-12-05T09:08:00Z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-233571680</vt:i4>
  </property>
  <property fmtid="{D5CDD505-2E9C-101B-9397-08002B2CF9AE}" pid="3" name="_NewReviewCycle">
    <vt:lpwstr/>
  </property>
  <property fmtid="{D5CDD505-2E9C-101B-9397-08002B2CF9AE}" pid="4" name="_EmailSubject">
    <vt:lpwstr>Neues Erscheinungsbild zum Zweiten (Mailgruppe baselwest)</vt:lpwstr>
  </property>
  <property fmtid="{D5CDD505-2E9C-101B-9397-08002B2CF9AE}" pid="5" name="_AuthorEmail">
    <vt:lpwstr>l.mueller@exper.ch</vt:lpwstr>
  </property>
  <property fmtid="{D5CDD505-2E9C-101B-9397-08002B2CF9AE}" pid="6" name="_AuthorEmailDisplayName">
    <vt:lpwstr>Leonhard Müller</vt:lpwstr>
  </property>
  <property fmtid="{D5CDD505-2E9C-101B-9397-08002B2CF9AE}" pid="7" name="_ReviewingToolsShownOnce">
    <vt:lpwstr/>
  </property>
</Properties>
</file>